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12" w:rsidRPr="00222517" w:rsidRDefault="0090402D" w:rsidP="0090402D">
      <w:pPr>
        <w:pStyle w:val="Tytu"/>
        <w:jc w:val="right"/>
        <w:rPr>
          <w:rFonts w:ascii="Arial" w:hAnsi="Arial" w:cs="Arial"/>
          <w:sz w:val="18"/>
          <w:szCs w:val="18"/>
        </w:rPr>
      </w:pPr>
      <w:r w:rsidRPr="00222517">
        <w:rPr>
          <w:rFonts w:ascii="Arial" w:hAnsi="Arial" w:cs="Arial"/>
          <w:sz w:val="18"/>
          <w:szCs w:val="18"/>
        </w:rPr>
        <w:t>Załącznik nr 1 do Regulaminu Rekrutacji</w:t>
      </w:r>
    </w:p>
    <w:p w:rsidR="00D36B12" w:rsidRPr="00222517" w:rsidRDefault="0090402D" w:rsidP="00D36B12">
      <w:pPr>
        <w:pStyle w:val="Tytu"/>
        <w:rPr>
          <w:rFonts w:ascii="Arial" w:hAnsi="Arial" w:cs="Arial"/>
          <w:sz w:val="18"/>
          <w:szCs w:val="18"/>
        </w:rPr>
      </w:pPr>
      <w:r w:rsidRPr="00222517">
        <w:rPr>
          <w:rFonts w:ascii="Arial" w:hAnsi="Arial" w:cs="Arial"/>
          <w:sz w:val="18"/>
          <w:szCs w:val="18"/>
        </w:rPr>
        <w:t xml:space="preserve">FORMULARZ ZGŁOSZENIOWY </w:t>
      </w:r>
    </w:p>
    <w:tbl>
      <w:tblPr>
        <w:tblW w:w="10774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2314"/>
        <w:gridCol w:w="1137"/>
        <w:gridCol w:w="2189"/>
        <w:gridCol w:w="450"/>
        <w:gridCol w:w="2383"/>
      </w:tblGrid>
      <w:tr w:rsidR="00D36B12" w:rsidRPr="00CA6276" w:rsidTr="00CB467B">
        <w:trPr>
          <w:trHeight w:val="340"/>
        </w:trPr>
        <w:tc>
          <w:tcPr>
            <w:tcW w:w="2301" w:type="dxa"/>
            <w:shd w:val="clear" w:color="auto" w:fill="C0C0C0"/>
            <w:vAlign w:val="center"/>
          </w:tcPr>
          <w:p w:rsidR="00D36B12" w:rsidRPr="00CA6276" w:rsidRDefault="00D36B12" w:rsidP="007A6094">
            <w:pPr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A6276">
              <w:rPr>
                <w:rFonts w:ascii="Arial" w:hAnsi="Arial" w:cs="Arial"/>
                <w:b/>
                <w:sz w:val="18"/>
                <w:szCs w:val="18"/>
              </w:rPr>
              <w:t>Tytuł Projektu</w:t>
            </w:r>
          </w:p>
        </w:tc>
        <w:tc>
          <w:tcPr>
            <w:tcW w:w="8473" w:type="dxa"/>
            <w:gridSpan w:val="5"/>
            <w:shd w:val="clear" w:color="auto" w:fill="C0C0C0"/>
            <w:vAlign w:val="center"/>
          </w:tcPr>
          <w:p w:rsidR="00D36B12" w:rsidRPr="00CA6276" w:rsidRDefault="00BD459A" w:rsidP="007A6094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Śniadek 4ever</w:t>
            </w:r>
          </w:p>
        </w:tc>
      </w:tr>
      <w:tr w:rsidR="00D36B12" w:rsidTr="00CB467B">
        <w:trPr>
          <w:trHeight w:hRule="exact" w:val="340"/>
        </w:trPr>
        <w:tc>
          <w:tcPr>
            <w:tcW w:w="4615" w:type="dxa"/>
            <w:gridSpan w:val="2"/>
            <w:shd w:val="clear" w:color="auto" w:fill="E6E6E6"/>
            <w:vAlign w:val="center"/>
          </w:tcPr>
          <w:p w:rsidR="00D36B12" w:rsidRPr="00323E97" w:rsidRDefault="00D36B12" w:rsidP="00D5556C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23E97">
              <w:rPr>
                <w:rFonts w:ascii="Arial" w:hAnsi="Arial" w:cs="Arial"/>
                <w:bCs/>
                <w:sz w:val="16"/>
                <w:szCs w:val="16"/>
              </w:rPr>
              <w:t>Nr projektu</w:t>
            </w:r>
          </w:p>
        </w:tc>
        <w:tc>
          <w:tcPr>
            <w:tcW w:w="6159" w:type="dxa"/>
            <w:gridSpan w:val="4"/>
            <w:shd w:val="clear" w:color="auto" w:fill="E6E6E6"/>
            <w:vAlign w:val="center"/>
          </w:tcPr>
          <w:p w:rsidR="00D36B12" w:rsidRPr="00323E97" w:rsidRDefault="00D36B12" w:rsidP="00BD459A">
            <w:pPr>
              <w:spacing w:line="24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323E97">
              <w:rPr>
                <w:rFonts w:ascii="Arial" w:hAnsi="Arial" w:cs="Arial"/>
                <w:sz w:val="16"/>
                <w:szCs w:val="16"/>
              </w:rPr>
              <w:t>FESW.08.0</w:t>
            </w:r>
            <w:r w:rsidR="00003E50">
              <w:rPr>
                <w:rFonts w:ascii="Arial" w:hAnsi="Arial" w:cs="Arial"/>
                <w:sz w:val="16"/>
                <w:szCs w:val="16"/>
              </w:rPr>
              <w:t>3</w:t>
            </w:r>
            <w:r w:rsidRPr="00323E97">
              <w:rPr>
                <w:rFonts w:ascii="Arial" w:hAnsi="Arial" w:cs="Arial"/>
                <w:sz w:val="16"/>
                <w:szCs w:val="16"/>
              </w:rPr>
              <w:t>-IZ.00-0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03E50">
              <w:rPr>
                <w:rFonts w:ascii="Arial" w:hAnsi="Arial" w:cs="Arial"/>
                <w:sz w:val="16"/>
                <w:szCs w:val="16"/>
              </w:rPr>
              <w:t>09</w:t>
            </w:r>
            <w:r w:rsidR="00694FBB">
              <w:rPr>
                <w:rFonts w:ascii="Arial" w:hAnsi="Arial" w:cs="Arial"/>
                <w:sz w:val="16"/>
                <w:szCs w:val="16"/>
              </w:rPr>
              <w:t>/2</w:t>
            </w:r>
            <w:r w:rsidR="00003E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03E50" w:rsidTr="00CB467B">
        <w:trPr>
          <w:trHeight w:hRule="exact" w:val="340"/>
        </w:trPr>
        <w:tc>
          <w:tcPr>
            <w:tcW w:w="4615" w:type="dxa"/>
            <w:gridSpan w:val="2"/>
            <w:shd w:val="clear" w:color="auto" w:fill="E6E6E6"/>
            <w:vAlign w:val="center"/>
          </w:tcPr>
          <w:p w:rsidR="00003E50" w:rsidRDefault="00003E50" w:rsidP="00D5556C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Beneficjent</w:t>
            </w:r>
          </w:p>
        </w:tc>
        <w:tc>
          <w:tcPr>
            <w:tcW w:w="6159" w:type="dxa"/>
            <w:gridSpan w:val="4"/>
            <w:shd w:val="clear" w:color="auto" w:fill="E6E6E6"/>
            <w:vAlign w:val="center"/>
          </w:tcPr>
          <w:p w:rsidR="00003E50" w:rsidRDefault="00003E50" w:rsidP="00BD459A">
            <w:pPr>
              <w:spacing w:line="240" w:lineRule="exact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Gmina Kielce / II Liceum Ogólnokształcące im. J. Śniadeckiego w Kielcach</w:t>
            </w:r>
          </w:p>
        </w:tc>
      </w:tr>
      <w:tr w:rsidR="00003E50" w:rsidRPr="00323E97" w:rsidTr="00CB467B">
        <w:trPr>
          <w:trHeight w:hRule="exact" w:val="340"/>
        </w:trPr>
        <w:tc>
          <w:tcPr>
            <w:tcW w:w="4615" w:type="dxa"/>
            <w:gridSpan w:val="2"/>
            <w:shd w:val="clear" w:color="auto" w:fill="E6E6E6"/>
            <w:vAlign w:val="center"/>
          </w:tcPr>
          <w:p w:rsidR="00003E50" w:rsidRPr="00323E97" w:rsidRDefault="00003E50" w:rsidP="00D5556C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23E97">
              <w:rPr>
                <w:rFonts w:ascii="Arial" w:hAnsi="Arial" w:cs="Arial"/>
                <w:bCs/>
                <w:sz w:val="16"/>
                <w:szCs w:val="16"/>
              </w:rPr>
              <w:t xml:space="preserve">Działanie, w ramach którego realizowany jest projekt: </w:t>
            </w:r>
          </w:p>
        </w:tc>
        <w:tc>
          <w:tcPr>
            <w:tcW w:w="6159" w:type="dxa"/>
            <w:gridSpan w:val="4"/>
            <w:shd w:val="clear" w:color="auto" w:fill="E6E6E6"/>
            <w:vAlign w:val="center"/>
          </w:tcPr>
          <w:p w:rsidR="00003E50" w:rsidRPr="00323E97" w:rsidRDefault="00003E50" w:rsidP="00345739">
            <w:pPr>
              <w:spacing w:line="240" w:lineRule="exact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23E97">
              <w:rPr>
                <w:rFonts w:ascii="Arial" w:hAnsi="Arial" w:cs="Arial"/>
                <w:sz w:val="16"/>
                <w:szCs w:val="16"/>
              </w:rPr>
              <w:t>Działanie 08.03: Wysoka jakość edukacji ponadpodstawowej ogólnej</w:t>
            </w:r>
          </w:p>
        </w:tc>
      </w:tr>
      <w:tr w:rsidR="00D36B12" w:rsidTr="00CB467B">
        <w:trPr>
          <w:trHeight w:hRule="exact" w:val="340"/>
        </w:trPr>
        <w:tc>
          <w:tcPr>
            <w:tcW w:w="4615" w:type="dxa"/>
            <w:gridSpan w:val="2"/>
            <w:shd w:val="clear" w:color="auto" w:fill="E6E6E6"/>
            <w:vAlign w:val="center"/>
          </w:tcPr>
          <w:p w:rsidR="00D36B12" w:rsidRDefault="00D36B12" w:rsidP="00D5556C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Termin realizacji  projektu</w:t>
            </w:r>
          </w:p>
        </w:tc>
        <w:tc>
          <w:tcPr>
            <w:tcW w:w="1137" w:type="dxa"/>
            <w:shd w:val="clear" w:color="auto" w:fill="E6E6E6"/>
            <w:vAlign w:val="center"/>
          </w:tcPr>
          <w:p w:rsidR="00D36B12" w:rsidRDefault="00D36B12" w:rsidP="00BD459A">
            <w:pPr>
              <w:spacing w:line="240" w:lineRule="exac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od</w:t>
            </w:r>
          </w:p>
        </w:tc>
        <w:tc>
          <w:tcPr>
            <w:tcW w:w="2189" w:type="dxa"/>
            <w:shd w:val="clear" w:color="auto" w:fill="E6E6E6"/>
            <w:vAlign w:val="center"/>
          </w:tcPr>
          <w:p w:rsidR="00D36B12" w:rsidRDefault="00D36B12" w:rsidP="00BD459A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</w:t>
            </w:r>
            <w:r w:rsidR="00BD459A">
              <w:rPr>
                <w:rFonts w:ascii="Arial" w:hAnsi="Arial" w:cs="Arial"/>
                <w:sz w:val="16"/>
                <w:szCs w:val="16"/>
              </w:rPr>
              <w:t>9</w:t>
            </w:r>
            <w:r w:rsidR="00694FBB">
              <w:rPr>
                <w:rFonts w:ascii="Arial" w:hAnsi="Arial" w:cs="Arial"/>
                <w:sz w:val="16"/>
                <w:szCs w:val="16"/>
              </w:rPr>
              <w:t>.2025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450" w:type="dxa"/>
            <w:shd w:val="clear" w:color="auto" w:fill="E6E6E6"/>
            <w:vAlign w:val="center"/>
          </w:tcPr>
          <w:p w:rsidR="00D36B12" w:rsidRDefault="00D36B12" w:rsidP="00BD459A">
            <w:pPr>
              <w:spacing w:line="240" w:lineRule="exac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do</w:t>
            </w:r>
          </w:p>
        </w:tc>
        <w:tc>
          <w:tcPr>
            <w:tcW w:w="2383" w:type="dxa"/>
            <w:shd w:val="clear" w:color="auto" w:fill="E6E6E6"/>
            <w:vAlign w:val="center"/>
          </w:tcPr>
          <w:p w:rsidR="00D36B12" w:rsidRDefault="00C75CC7" w:rsidP="00BD459A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="00BD459A">
              <w:rPr>
                <w:rFonts w:ascii="Arial" w:hAnsi="Arial" w:cs="Arial"/>
                <w:sz w:val="16"/>
                <w:szCs w:val="16"/>
              </w:rPr>
              <w:t>.08</w:t>
            </w:r>
            <w:r w:rsidR="00D36B12">
              <w:rPr>
                <w:rFonts w:ascii="Arial" w:hAnsi="Arial" w:cs="Arial"/>
                <w:sz w:val="16"/>
                <w:szCs w:val="16"/>
              </w:rPr>
              <w:t>.202</w:t>
            </w:r>
            <w:r w:rsidR="00694FBB">
              <w:rPr>
                <w:rFonts w:ascii="Arial" w:hAnsi="Arial" w:cs="Arial"/>
                <w:sz w:val="16"/>
                <w:szCs w:val="16"/>
              </w:rPr>
              <w:t>7</w:t>
            </w:r>
            <w:r w:rsidR="00D36B12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</w:tr>
    </w:tbl>
    <w:p w:rsidR="00D36B12" w:rsidRPr="0069623A" w:rsidRDefault="00D36B12" w:rsidP="00D36B12">
      <w:pPr>
        <w:autoSpaceDE w:val="0"/>
        <w:autoSpaceDN w:val="0"/>
        <w:adjustRightInd w:val="0"/>
        <w:ind w:right="-993"/>
        <w:rPr>
          <w:rFonts w:ascii="Arial" w:hAnsi="Arial" w:cs="Arial"/>
          <w:b/>
          <w:bCs/>
          <w:sz w:val="22"/>
          <w:szCs w:val="22"/>
        </w:rPr>
      </w:pPr>
      <w:r w:rsidRPr="0069623A">
        <w:rPr>
          <w:rFonts w:ascii="Arial" w:hAnsi="Arial" w:cs="Arial"/>
          <w:b/>
          <w:bCs/>
          <w:sz w:val="22"/>
          <w:szCs w:val="22"/>
        </w:rPr>
        <w:t xml:space="preserve">UWAGA!!! Formularz należy wypełnić czytelnie drukowanymi literami . </w:t>
      </w:r>
    </w:p>
    <w:p w:rsidR="00D36B12" w:rsidRDefault="00D36B12" w:rsidP="00D36B12">
      <w:pPr>
        <w:autoSpaceDE w:val="0"/>
        <w:autoSpaceDN w:val="0"/>
        <w:adjustRightInd w:val="0"/>
        <w:ind w:right="-99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Formularz rekrutacyjny wypełnia uczeń pełnoletni, w przypadku ucznia niepełnoletniego wniosek wypełnia </w:t>
      </w:r>
    </w:p>
    <w:p w:rsidR="00D36B12" w:rsidRDefault="00D36B12" w:rsidP="00CA33EA">
      <w:pPr>
        <w:autoSpaceDE w:val="0"/>
        <w:autoSpaceDN w:val="0"/>
        <w:adjustRightInd w:val="0"/>
        <w:ind w:right="-9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</w:rPr>
        <w:t xml:space="preserve">rodzic lub opiekun prawny. </w:t>
      </w:r>
    </w:p>
    <w:tbl>
      <w:tblPr>
        <w:tblW w:w="10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462"/>
        <w:gridCol w:w="462"/>
        <w:gridCol w:w="462"/>
        <w:gridCol w:w="305"/>
        <w:gridCol w:w="157"/>
        <w:gridCol w:w="462"/>
        <w:gridCol w:w="370"/>
        <w:gridCol w:w="92"/>
        <w:gridCol w:w="462"/>
        <w:gridCol w:w="462"/>
        <w:gridCol w:w="462"/>
        <w:gridCol w:w="462"/>
        <w:gridCol w:w="463"/>
        <w:gridCol w:w="421"/>
        <w:gridCol w:w="421"/>
        <w:gridCol w:w="422"/>
        <w:gridCol w:w="421"/>
        <w:gridCol w:w="276"/>
        <w:gridCol w:w="145"/>
        <w:gridCol w:w="422"/>
        <w:gridCol w:w="1464"/>
      </w:tblGrid>
      <w:tr w:rsidR="00D36B12" w:rsidRPr="00CA6276" w:rsidTr="00CA33EA">
        <w:trPr>
          <w:trHeight w:hRule="exact" w:val="369"/>
          <w:jc w:val="center"/>
        </w:trPr>
        <w:tc>
          <w:tcPr>
            <w:tcW w:w="10783" w:type="dxa"/>
            <w:gridSpan w:val="22"/>
            <w:tcBorders>
              <w:bottom w:val="single" w:sz="4" w:space="0" w:color="000000"/>
            </w:tcBorders>
            <w:shd w:val="pct25" w:color="auto" w:fill="auto"/>
            <w:vAlign w:val="center"/>
          </w:tcPr>
          <w:p w:rsidR="00D36B12" w:rsidRPr="00CA6276" w:rsidRDefault="00D36B12" w:rsidP="00D5556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62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I. DANE OSOBOWE </w:t>
            </w:r>
          </w:p>
        </w:tc>
      </w:tr>
      <w:tr w:rsidR="00D36B12" w:rsidRPr="00CA6276" w:rsidTr="00CA33EA">
        <w:trPr>
          <w:trHeight w:hRule="exact" w:val="369"/>
          <w:jc w:val="center"/>
        </w:trPr>
        <w:tc>
          <w:tcPr>
            <w:tcW w:w="10783" w:type="dxa"/>
            <w:gridSpan w:val="22"/>
            <w:tcBorders>
              <w:top w:val="single" w:sz="4" w:space="0" w:color="000000"/>
            </w:tcBorders>
            <w:shd w:val="pct25" w:color="auto" w:fill="auto"/>
            <w:vAlign w:val="center"/>
          </w:tcPr>
          <w:p w:rsidR="00D36B12" w:rsidRPr="00CA6276" w:rsidRDefault="00D36B12" w:rsidP="00D5556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62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A. UCZNIA</w:t>
            </w:r>
          </w:p>
        </w:tc>
      </w:tr>
      <w:tr w:rsidR="00AD3D26" w:rsidRPr="00CA6276" w:rsidTr="00CA33EA">
        <w:trPr>
          <w:trHeight w:hRule="exact" w:val="369"/>
          <w:jc w:val="center"/>
        </w:trPr>
        <w:tc>
          <w:tcPr>
            <w:tcW w:w="1708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AD3D26" w:rsidRPr="00AD3D26" w:rsidRDefault="00AD3D26" w:rsidP="00513E83">
            <w:pPr>
              <w:rPr>
                <w:rFonts w:ascii="Arial" w:hAnsi="Arial" w:cs="Arial"/>
                <w:sz w:val="18"/>
                <w:szCs w:val="18"/>
              </w:rPr>
            </w:pPr>
            <w:r w:rsidRPr="00AD3D26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680" w:type="dxa"/>
            <w:gridSpan w:val="7"/>
            <w:vAlign w:val="center"/>
          </w:tcPr>
          <w:p w:rsidR="00AD3D26" w:rsidRPr="00AD3D26" w:rsidRDefault="00AD3D26" w:rsidP="00513E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gridSpan w:val="6"/>
            <w:shd w:val="pct12" w:color="auto" w:fill="auto"/>
            <w:vAlign w:val="center"/>
          </w:tcPr>
          <w:p w:rsidR="00AD3D26" w:rsidRPr="00AD3D26" w:rsidRDefault="00AD3D26" w:rsidP="00513E83">
            <w:pPr>
              <w:rPr>
                <w:rFonts w:ascii="Arial" w:hAnsi="Arial" w:cs="Arial"/>
                <w:sz w:val="18"/>
                <w:szCs w:val="18"/>
              </w:rPr>
            </w:pPr>
            <w:r w:rsidRPr="00AD3D26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3992" w:type="dxa"/>
            <w:gridSpan w:val="8"/>
            <w:vAlign w:val="center"/>
          </w:tcPr>
          <w:p w:rsidR="00AD3D26" w:rsidRPr="00AD3D26" w:rsidRDefault="00AD3D26" w:rsidP="00513E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D26" w:rsidRPr="00CA6276" w:rsidTr="00CA33EA">
        <w:trPr>
          <w:trHeight w:hRule="exact" w:val="369"/>
          <w:jc w:val="center"/>
        </w:trPr>
        <w:tc>
          <w:tcPr>
            <w:tcW w:w="1708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AD3D26" w:rsidRPr="00AD3D26" w:rsidRDefault="00AD3D26" w:rsidP="00513E83">
            <w:pPr>
              <w:rPr>
                <w:rFonts w:ascii="Arial" w:hAnsi="Arial" w:cs="Arial"/>
                <w:sz w:val="18"/>
                <w:szCs w:val="18"/>
              </w:rPr>
            </w:pPr>
            <w:r w:rsidRPr="00AD3D26">
              <w:rPr>
                <w:rFonts w:ascii="Arial" w:hAnsi="Arial" w:cs="Arial"/>
                <w:sz w:val="18"/>
                <w:szCs w:val="18"/>
              </w:rPr>
              <w:t>Klasa</w:t>
            </w:r>
          </w:p>
        </w:tc>
        <w:tc>
          <w:tcPr>
            <w:tcW w:w="2680" w:type="dxa"/>
            <w:gridSpan w:val="7"/>
            <w:vAlign w:val="center"/>
          </w:tcPr>
          <w:p w:rsidR="00AD3D26" w:rsidRPr="00AD3D26" w:rsidRDefault="00AD3D26" w:rsidP="00513E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gridSpan w:val="6"/>
            <w:shd w:val="pct12" w:color="auto" w:fill="auto"/>
            <w:vAlign w:val="center"/>
          </w:tcPr>
          <w:p w:rsidR="00AD3D26" w:rsidRPr="00AD3D26" w:rsidRDefault="00AD3D26" w:rsidP="00513E83">
            <w:pPr>
              <w:rPr>
                <w:rFonts w:ascii="Arial" w:hAnsi="Arial" w:cs="Arial"/>
                <w:sz w:val="18"/>
                <w:szCs w:val="18"/>
              </w:rPr>
            </w:pPr>
            <w:r w:rsidRPr="00AD3D26">
              <w:rPr>
                <w:rFonts w:ascii="Arial" w:hAnsi="Arial" w:cs="Arial"/>
                <w:sz w:val="18"/>
                <w:szCs w:val="18"/>
              </w:rPr>
              <w:t>Profil</w:t>
            </w:r>
          </w:p>
        </w:tc>
        <w:tc>
          <w:tcPr>
            <w:tcW w:w="3992" w:type="dxa"/>
            <w:gridSpan w:val="8"/>
            <w:vAlign w:val="center"/>
          </w:tcPr>
          <w:p w:rsidR="00AD3D26" w:rsidRPr="00AD3D26" w:rsidRDefault="00AD3D26" w:rsidP="00513E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B12" w:rsidRPr="00CA6276" w:rsidTr="00CA33EA">
        <w:trPr>
          <w:trHeight w:hRule="exact" w:val="369"/>
          <w:jc w:val="center"/>
        </w:trPr>
        <w:tc>
          <w:tcPr>
            <w:tcW w:w="1708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D36B12" w:rsidRPr="00AD3D26" w:rsidRDefault="00AD3D26" w:rsidP="00AD3D26">
            <w:pPr>
              <w:rPr>
                <w:rFonts w:ascii="Arial" w:hAnsi="Arial" w:cs="Arial"/>
                <w:sz w:val="18"/>
                <w:szCs w:val="18"/>
              </w:rPr>
            </w:pPr>
            <w:r w:rsidRPr="00AD3D26">
              <w:rPr>
                <w:rFonts w:ascii="Arial" w:hAnsi="Arial" w:cs="Arial"/>
                <w:sz w:val="18"/>
                <w:szCs w:val="18"/>
              </w:rPr>
              <w:t>Data urodzenia</w:t>
            </w:r>
          </w:p>
        </w:tc>
        <w:tc>
          <w:tcPr>
            <w:tcW w:w="2680" w:type="dxa"/>
            <w:gridSpan w:val="7"/>
            <w:vAlign w:val="center"/>
          </w:tcPr>
          <w:p w:rsidR="00D36B12" w:rsidRPr="00AD3D26" w:rsidRDefault="00D36B12" w:rsidP="00D555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gridSpan w:val="6"/>
            <w:shd w:val="pct12" w:color="auto" w:fill="auto"/>
            <w:vAlign w:val="center"/>
          </w:tcPr>
          <w:p w:rsidR="00D36B12" w:rsidRPr="00AD3D26" w:rsidRDefault="00AD3D26" w:rsidP="00D5556C">
            <w:pPr>
              <w:rPr>
                <w:rFonts w:ascii="Arial" w:hAnsi="Arial" w:cs="Arial"/>
                <w:sz w:val="18"/>
                <w:szCs w:val="18"/>
              </w:rPr>
            </w:pPr>
            <w:r w:rsidRPr="00AD3D26">
              <w:rPr>
                <w:rFonts w:ascii="Arial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3992" w:type="dxa"/>
            <w:gridSpan w:val="8"/>
            <w:vAlign w:val="center"/>
          </w:tcPr>
          <w:p w:rsidR="00D36B12" w:rsidRPr="00AD3D26" w:rsidRDefault="00D36B12" w:rsidP="00D555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D26" w:rsidRPr="00CA6276" w:rsidTr="00CA33EA">
        <w:trPr>
          <w:trHeight w:hRule="exact" w:val="369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D3D26" w:rsidRPr="00AD3D26" w:rsidRDefault="00AD3D26" w:rsidP="00AD3D26">
            <w:pPr>
              <w:rPr>
                <w:rFonts w:ascii="Arial" w:hAnsi="Arial" w:cs="Arial"/>
                <w:sz w:val="18"/>
                <w:szCs w:val="18"/>
              </w:rPr>
            </w:pPr>
            <w:r w:rsidRPr="00AD3D26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D26" w:rsidRPr="00AD3D26" w:rsidRDefault="00AD3D26" w:rsidP="00AD3D26">
            <w:pPr>
              <w:spacing w:after="120"/>
              <w:ind w:left="4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D26" w:rsidRPr="00AD3D26" w:rsidRDefault="00AD3D26" w:rsidP="00AD3D26">
            <w:pPr>
              <w:spacing w:after="120"/>
              <w:ind w:left="4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D26" w:rsidRPr="00AD3D26" w:rsidRDefault="00AD3D26" w:rsidP="00AD3D26">
            <w:pPr>
              <w:spacing w:after="120"/>
              <w:ind w:left="4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D26" w:rsidRPr="00AD3D26" w:rsidRDefault="00AD3D26" w:rsidP="00AD3D26">
            <w:pPr>
              <w:spacing w:after="120"/>
              <w:ind w:left="4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D26" w:rsidRPr="00AD3D26" w:rsidRDefault="00AD3D26" w:rsidP="00AD3D26">
            <w:pPr>
              <w:spacing w:after="120"/>
              <w:ind w:left="4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D26" w:rsidRPr="00AD3D26" w:rsidRDefault="00AD3D26" w:rsidP="00AD3D26">
            <w:pPr>
              <w:spacing w:after="120"/>
              <w:ind w:left="4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D26" w:rsidRPr="00AD3D26" w:rsidRDefault="00AD3D26" w:rsidP="00AD3D26">
            <w:pPr>
              <w:spacing w:after="120"/>
              <w:ind w:left="4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D26" w:rsidRPr="00AD3D26" w:rsidRDefault="00AD3D26" w:rsidP="00AD3D26">
            <w:pPr>
              <w:spacing w:after="120"/>
              <w:ind w:left="4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D26" w:rsidRPr="00AD3D26" w:rsidRDefault="00AD3D26" w:rsidP="00AD3D26">
            <w:pPr>
              <w:spacing w:after="120"/>
              <w:ind w:left="4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D26" w:rsidRPr="00AD3D26" w:rsidRDefault="00AD3D26" w:rsidP="00AD3D26">
            <w:pPr>
              <w:spacing w:after="120"/>
              <w:ind w:left="4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D26" w:rsidRPr="00AD3D26" w:rsidRDefault="00AD3D26" w:rsidP="00AD3D26">
            <w:pPr>
              <w:spacing w:after="120"/>
              <w:ind w:left="4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3D26" w:rsidRPr="00AD3D26" w:rsidRDefault="00AD3D26" w:rsidP="00AD3D26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3D26"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26" w:rsidRPr="00AD3D26" w:rsidRDefault="00AD3D26" w:rsidP="00AD3D26">
            <w:pPr>
              <w:spacing w:after="12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B12" w:rsidRPr="00CA6276" w:rsidTr="00CA33EA">
        <w:trPr>
          <w:trHeight w:hRule="exact" w:val="369"/>
          <w:jc w:val="center"/>
        </w:trPr>
        <w:tc>
          <w:tcPr>
            <w:tcW w:w="10783" w:type="dxa"/>
            <w:gridSpan w:val="22"/>
            <w:shd w:val="clear" w:color="auto" w:fill="BFBFBF"/>
            <w:vAlign w:val="center"/>
          </w:tcPr>
          <w:p w:rsidR="00D36B12" w:rsidRPr="00CA6276" w:rsidRDefault="00D36B12" w:rsidP="00D5556C">
            <w:pPr>
              <w:rPr>
                <w:rFonts w:ascii="Arial" w:hAnsi="Arial" w:cs="Arial"/>
                <w:sz w:val="18"/>
                <w:szCs w:val="18"/>
              </w:rPr>
            </w:pPr>
            <w:r w:rsidRPr="00CA6276">
              <w:rPr>
                <w:rFonts w:ascii="Arial" w:hAnsi="Arial" w:cs="Arial"/>
                <w:sz w:val="18"/>
                <w:szCs w:val="18"/>
              </w:rPr>
              <w:t>Adres zameldowania</w:t>
            </w:r>
          </w:p>
        </w:tc>
      </w:tr>
      <w:tr w:rsidR="00D36B12" w:rsidRPr="00CA6276" w:rsidTr="00CA33EA">
        <w:trPr>
          <w:trHeight w:hRule="exact" w:val="369"/>
          <w:jc w:val="center"/>
        </w:trPr>
        <w:tc>
          <w:tcPr>
            <w:tcW w:w="1708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D36B12" w:rsidRPr="00CA6276" w:rsidRDefault="00D36B12" w:rsidP="00D555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</w:t>
            </w:r>
          </w:p>
        </w:tc>
        <w:tc>
          <w:tcPr>
            <w:tcW w:w="2680" w:type="dxa"/>
            <w:gridSpan w:val="7"/>
            <w:vAlign w:val="center"/>
          </w:tcPr>
          <w:p w:rsidR="00D36B12" w:rsidRPr="00CA6276" w:rsidRDefault="00D36B12" w:rsidP="00D555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D36B12" w:rsidRPr="00CA6276" w:rsidRDefault="00D36B12" w:rsidP="00D5556C">
            <w:pPr>
              <w:rPr>
                <w:rFonts w:ascii="Arial" w:hAnsi="Arial" w:cs="Arial"/>
                <w:sz w:val="18"/>
                <w:szCs w:val="18"/>
              </w:rPr>
            </w:pPr>
            <w:r w:rsidRPr="00CA6276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3992" w:type="dxa"/>
            <w:gridSpan w:val="8"/>
            <w:vAlign w:val="center"/>
          </w:tcPr>
          <w:p w:rsidR="00D36B12" w:rsidRPr="00CA6276" w:rsidRDefault="00D36B12" w:rsidP="00D555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B12" w:rsidRPr="00CA6276" w:rsidTr="00CA33EA">
        <w:trPr>
          <w:trHeight w:hRule="exact" w:val="369"/>
          <w:jc w:val="center"/>
        </w:trPr>
        <w:tc>
          <w:tcPr>
            <w:tcW w:w="1708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D36B12" w:rsidRPr="00CA6276" w:rsidRDefault="00D36B12" w:rsidP="00D5556C">
            <w:pPr>
              <w:rPr>
                <w:rFonts w:ascii="Arial" w:hAnsi="Arial" w:cs="Arial"/>
                <w:sz w:val="18"/>
                <w:szCs w:val="18"/>
              </w:rPr>
            </w:pPr>
            <w:r w:rsidRPr="00CA6276"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2680" w:type="dxa"/>
            <w:gridSpan w:val="7"/>
            <w:vAlign w:val="center"/>
          </w:tcPr>
          <w:p w:rsidR="00D36B12" w:rsidRPr="00CA6276" w:rsidRDefault="00D36B12" w:rsidP="00D555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gridSpan w:val="6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D36B12" w:rsidRPr="00CA6276" w:rsidRDefault="00D36B12" w:rsidP="00D5556C">
            <w:pPr>
              <w:rPr>
                <w:rFonts w:ascii="Arial" w:hAnsi="Arial" w:cs="Arial"/>
                <w:sz w:val="18"/>
                <w:szCs w:val="18"/>
              </w:rPr>
            </w:pPr>
            <w:r w:rsidRPr="00CA6276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3992" w:type="dxa"/>
            <w:gridSpan w:val="8"/>
            <w:vAlign w:val="center"/>
          </w:tcPr>
          <w:p w:rsidR="00D36B12" w:rsidRPr="00CA6276" w:rsidRDefault="00D36B12" w:rsidP="00D555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CC7" w:rsidRPr="00CA6276" w:rsidTr="00CA33EA">
        <w:trPr>
          <w:trHeight w:hRule="exact" w:val="369"/>
          <w:jc w:val="center"/>
        </w:trPr>
        <w:tc>
          <w:tcPr>
            <w:tcW w:w="1708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C75CC7" w:rsidRPr="00CA6276" w:rsidRDefault="00C75CC7" w:rsidP="00D5556C">
            <w:pPr>
              <w:rPr>
                <w:rFonts w:ascii="Arial" w:hAnsi="Arial" w:cs="Arial"/>
                <w:sz w:val="18"/>
                <w:szCs w:val="18"/>
              </w:rPr>
            </w:pPr>
            <w:r w:rsidRPr="00CA6276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680" w:type="dxa"/>
            <w:gridSpan w:val="7"/>
            <w:vAlign w:val="center"/>
          </w:tcPr>
          <w:p w:rsidR="00C75CC7" w:rsidRPr="00CA6276" w:rsidRDefault="00C75CC7" w:rsidP="00D555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gridSpan w:val="6"/>
            <w:shd w:val="clear" w:color="auto" w:fill="D9D9D9"/>
            <w:vAlign w:val="center"/>
          </w:tcPr>
          <w:p w:rsidR="00C75CC7" w:rsidRPr="00CA6276" w:rsidRDefault="00C75CC7" w:rsidP="00D5556C">
            <w:pPr>
              <w:rPr>
                <w:rFonts w:ascii="Arial" w:hAnsi="Arial" w:cs="Arial"/>
                <w:sz w:val="18"/>
                <w:szCs w:val="18"/>
              </w:rPr>
            </w:pPr>
            <w:r w:rsidRPr="00CA6276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421" w:type="dxa"/>
            <w:vAlign w:val="center"/>
          </w:tcPr>
          <w:p w:rsidR="00C75CC7" w:rsidRPr="00CA6276" w:rsidRDefault="00C75CC7" w:rsidP="00D555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75CC7" w:rsidRPr="00CA6276" w:rsidRDefault="00C75CC7" w:rsidP="00D555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C75CC7" w:rsidRPr="00CA6276" w:rsidRDefault="00C75CC7" w:rsidP="00D555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</w:tc>
        <w:tc>
          <w:tcPr>
            <w:tcW w:w="421" w:type="dxa"/>
            <w:vAlign w:val="center"/>
          </w:tcPr>
          <w:p w:rsidR="00C75CC7" w:rsidRPr="00CA6276" w:rsidRDefault="00C75CC7" w:rsidP="00D555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C75CC7" w:rsidRPr="00CA6276" w:rsidRDefault="00C75CC7" w:rsidP="00D555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C75CC7" w:rsidRPr="00CA6276" w:rsidRDefault="00C75CC7" w:rsidP="00D555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D9D9D9"/>
            <w:vAlign w:val="center"/>
          </w:tcPr>
          <w:p w:rsidR="00C75CC7" w:rsidRPr="00CA6276" w:rsidRDefault="00C75CC7" w:rsidP="00D555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B12" w:rsidRPr="00CA6276" w:rsidTr="00CA33EA">
        <w:trPr>
          <w:trHeight w:hRule="exact" w:val="369"/>
          <w:jc w:val="center"/>
        </w:trPr>
        <w:tc>
          <w:tcPr>
            <w:tcW w:w="3399" w:type="dxa"/>
            <w:gridSpan w:val="5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D36B12" w:rsidRPr="00CA6276" w:rsidRDefault="00D36B12" w:rsidP="00D5556C">
            <w:pPr>
              <w:rPr>
                <w:rFonts w:ascii="Arial" w:hAnsi="Arial" w:cs="Arial"/>
                <w:sz w:val="18"/>
                <w:szCs w:val="18"/>
              </w:rPr>
            </w:pPr>
            <w:r w:rsidRPr="00CA6276">
              <w:rPr>
                <w:rFonts w:ascii="Arial" w:hAnsi="Arial" w:cs="Arial"/>
                <w:sz w:val="18"/>
                <w:szCs w:val="18"/>
              </w:rPr>
              <w:t>Telefon kontaktowy</w:t>
            </w:r>
          </w:p>
        </w:tc>
        <w:tc>
          <w:tcPr>
            <w:tcW w:w="7384" w:type="dxa"/>
            <w:gridSpan w:val="17"/>
            <w:tcBorders>
              <w:bottom w:val="single" w:sz="4" w:space="0" w:color="000000"/>
            </w:tcBorders>
            <w:vAlign w:val="center"/>
          </w:tcPr>
          <w:p w:rsidR="00D36B12" w:rsidRPr="00CA6276" w:rsidRDefault="00D36B12" w:rsidP="00D555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B12" w:rsidRPr="00CA6276" w:rsidTr="00CA33EA">
        <w:trPr>
          <w:trHeight w:hRule="exact" w:val="369"/>
          <w:jc w:val="center"/>
        </w:trPr>
        <w:tc>
          <w:tcPr>
            <w:tcW w:w="3399" w:type="dxa"/>
            <w:gridSpan w:val="5"/>
            <w:shd w:val="pct12" w:color="auto" w:fill="auto"/>
            <w:vAlign w:val="center"/>
          </w:tcPr>
          <w:p w:rsidR="00D36B12" w:rsidRPr="00CA6276" w:rsidRDefault="00D36B12" w:rsidP="00D5556C">
            <w:pPr>
              <w:rPr>
                <w:rFonts w:ascii="Arial" w:hAnsi="Arial" w:cs="Arial"/>
                <w:sz w:val="18"/>
                <w:szCs w:val="18"/>
              </w:rPr>
            </w:pPr>
            <w:r w:rsidRPr="00CA6276">
              <w:rPr>
                <w:rFonts w:ascii="Arial" w:hAnsi="Arial" w:cs="Arial"/>
                <w:sz w:val="18"/>
                <w:szCs w:val="18"/>
              </w:rPr>
              <w:t>Adres poczty elektronicznej (e-mail)</w:t>
            </w:r>
          </w:p>
        </w:tc>
        <w:tc>
          <w:tcPr>
            <w:tcW w:w="7384" w:type="dxa"/>
            <w:gridSpan w:val="17"/>
            <w:vAlign w:val="center"/>
          </w:tcPr>
          <w:p w:rsidR="00D36B12" w:rsidRPr="00CA6276" w:rsidRDefault="00C75CC7" w:rsidP="00C75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@sbs.sniadek.pl</w:t>
            </w:r>
          </w:p>
        </w:tc>
      </w:tr>
    </w:tbl>
    <w:p w:rsidR="00BD459A" w:rsidRDefault="00BD459A" w:rsidP="00D5556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18"/>
          <w:szCs w:val="18"/>
        </w:rPr>
        <w:sectPr w:rsidR="00BD459A" w:rsidSect="00BD459A">
          <w:headerReference w:type="default" r:id="rId8"/>
          <w:footerReference w:type="even" r:id="rId9"/>
          <w:footerReference w:type="default" r:id="rId10"/>
          <w:pgSz w:w="11906" w:h="16838"/>
          <w:pgMar w:top="1099" w:right="1417" w:bottom="1417" w:left="1417" w:header="708" w:footer="437" w:gutter="0"/>
          <w:cols w:space="708"/>
          <w:docGrid w:linePitch="360"/>
        </w:sectPr>
      </w:pPr>
    </w:p>
    <w:p w:rsidR="00BD459A" w:rsidRDefault="00BD459A" w:rsidP="00D5556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18"/>
          <w:szCs w:val="18"/>
        </w:rPr>
        <w:sectPr w:rsidR="00BD459A" w:rsidSect="00BD459A">
          <w:type w:val="continuous"/>
          <w:pgSz w:w="11906" w:h="16838"/>
          <w:pgMar w:top="1099" w:right="1417" w:bottom="1417" w:left="1417" w:header="708" w:footer="437" w:gutter="0"/>
          <w:cols w:space="708"/>
          <w:docGrid w:linePitch="360"/>
        </w:sectPr>
      </w:pPr>
    </w:p>
    <w:tbl>
      <w:tblPr>
        <w:tblW w:w="10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694"/>
        <w:gridCol w:w="984"/>
        <w:gridCol w:w="150"/>
        <w:gridCol w:w="1273"/>
        <w:gridCol w:w="978"/>
        <w:gridCol w:w="421"/>
        <w:gridCol w:w="26"/>
        <w:gridCol w:w="395"/>
        <w:gridCol w:w="422"/>
        <w:gridCol w:w="421"/>
        <w:gridCol w:w="421"/>
        <w:gridCol w:w="422"/>
        <w:gridCol w:w="1471"/>
      </w:tblGrid>
      <w:tr w:rsidR="00D36B12" w:rsidRPr="00CA6276" w:rsidTr="00CA33EA">
        <w:trPr>
          <w:trHeight w:hRule="exact" w:val="369"/>
          <w:jc w:val="center"/>
        </w:trPr>
        <w:tc>
          <w:tcPr>
            <w:tcW w:w="10783" w:type="dxa"/>
            <w:gridSpan w:val="14"/>
            <w:shd w:val="pct25" w:color="auto" w:fill="auto"/>
            <w:vAlign w:val="center"/>
          </w:tcPr>
          <w:p w:rsidR="00D36B12" w:rsidRPr="00CA6276" w:rsidRDefault="00D36B12" w:rsidP="00BD459A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62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B.</w:t>
            </w:r>
            <w:r w:rsidRPr="00CA62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DANE RODZICA LUB OPIEKUNA PRAWNEGO, W PRZYPADKU, GDY DZIECKO JEST NIEPEŁNOLETNIE</w:t>
            </w:r>
            <w:r w:rsidRPr="00BD459A">
              <w:rPr>
                <w:rStyle w:val="Odwoanieprzypisudolnego"/>
                <w:rFonts w:ascii="Arial" w:eastAsia="Calibri" w:hAnsi="Arial" w:cs="Arial"/>
                <w:b/>
                <w:bCs/>
                <w:sz w:val="28"/>
                <w:szCs w:val="28"/>
              </w:rPr>
              <w:footnoteReference w:id="1"/>
            </w:r>
            <w:r w:rsidRPr="00BD459A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</w:tr>
      <w:tr w:rsidR="00C75CC7" w:rsidRPr="00CA6276" w:rsidTr="00CA33EA">
        <w:trPr>
          <w:trHeight w:hRule="exact" w:val="369"/>
          <w:jc w:val="center"/>
        </w:trPr>
        <w:tc>
          <w:tcPr>
            <w:tcW w:w="1705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C75CC7" w:rsidRPr="00AD3D26" w:rsidRDefault="00C75CC7" w:rsidP="00513E83">
            <w:pPr>
              <w:rPr>
                <w:rFonts w:ascii="Arial" w:hAnsi="Arial" w:cs="Arial"/>
                <w:sz w:val="18"/>
                <w:szCs w:val="18"/>
              </w:rPr>
            </w:pPr>
            <w:r w:rsidRPr="00AD3D26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678" w:type="dxa"/>
            <w:gridSpan w:val="2"/>
            <w:vAlign w:val="center"/>
          </w:tcPr>
          <w:p w:rsidR="00C75CC7" w:rsidRPr="00AD3D26" w:rsidRDefault="00C75CC7" w:rsidP="00513E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1" w:type="dxa"/>
            <w:gridSpan w:val="3"/>
            <w:shd w:val="pct12" w:color="auto" w:fill="auto"/>
            <w:vAlign w:val="center"/>
          </w:tcPr>
          <w:p w:rsidR="00C75CC7" w:rsidRPr="00AD3D26" w:rsidRDefault="00C75CC7" w:rsidP="00513E83">
            <w:pPr>
              <w:rPr>
                <w:rFonts w:ascii="Arial" w:hAnsi="Arial" w:cs="Arial"/>
                <w:sz w:val="18"/>
                <w:szCs w:val="18"/>
              </w:rPr>
            </w:pPr>
            <w:r w:rsidRPr="00AD3D26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3999" w:type="dxa"/>
            <w:gridSpan w:val="8"/>
            <w:vAlign w:val="center"/>
          </w:tcPr>
          <w:p w:rsidR="00C75CC7" w:rsidRPr="00AD3D26" w:rsidRDefault="00C75CC7" w:rsidP="00513E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B12" w:rsidRPr="00CA6276" w:rsidTr="00CA33EA">
        <w:trPr>
          <w:trHeight w:hRule="exact" w:val="369"/>
          <w:jc w:val="center"/>
        </w:trPr>
        <w:tc>
          <w:tcPr>
            <w:tcW w:w="10783" w:type="dxa"/>
            <w:gridSpan w:val="14"/>
            <w:shd w:val="clear" w:color="auto" w:fill="BFBFBF" w:themeFill="background1" w:themeFillShade="BF"/>
            <w:vAlign w:val="center"/>
          </w:tcPr>
          <w:p w:rsidR="00D36B12" w:rsidRPr="00CA6276" w:rsidRDefault="00D36B12" w:rsidP="00D5556C">
            <w:pPr>
              <w:rPr>
                <w:rFonts w:ascii="Arial" w:hAnsi="Arial" w:cs="Arial"/>
                <w:sz w:val="18"/>
                <w:szCs w:val="18"/>
              </w:rPr>
            </w:pPr>
            <w:r w:rsidRPr="00CA6276">
              <w:rPr>
                <w:rFonts w:ascii="Arial" w:hAnsi="Arial" w:cs="Arial"/>
                <w:sz w:val="18"/>
                <w:szCs w:val="18"/>
              </w:rPr>
              <w:t>Adres zameldowania</w:t>
            </w:r>
          </w:p>
        </w:tc>
      </w:tr>
      <w:tr w:rsidR="00C75CC7" w:rsidRPr="00CA6276" w:rsidTr="00CA33EA">
        <w:trPr>
          <w:trHeight w:hRule="exact" w:val="369"/>
          <w:jc w:val="center"/>
        </w:trPr>
        <w:tc>
          <w:tcPr>
            <w:tcW w:w="1705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C75CC7" w:rsidRPr="00CA6276" w:rsidRDefault="00C75CC7" w:rsidP="00513E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</w:t>
            </w:r>
          </w:p>
        </w:tc>
        <w:tc>
          <w:tcPr>
            <w:tcW w:w="2678" w:type="dxa"/>
            <w:gridSpan w:val="2"/>
            <w:vAlign w:val="center"/>
          </w:tcPr>
          <w:p w:rsidR="00C75CC7" w:rsidRPr="00CA6276" w:rsidRDefault="00C75CC7" w:rsidP="00513E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1" w:type="dxa"/>
            <w:gridSpan w:val="3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C75CC7" w:rsidRPr="00CA6276" w:rsidRDefault="00C75CC7" w:rsidP="00513E83">
            <w:pPr>
              <w:rPr>
                <w:rFonts w:ascii="Arial" w:hAnsi="Arial" w:cs="Arial"/>
                <w:sz w:val="18"/>
                <w:szCs w:val="18"/>
              </w:rPr>
            </w:pPr>
            <w:r w:rsidRPr="00CA6276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3999" w:type="dxa"/>
            <w:gridSpan w:val="8"/>
            <w:vAlign w:val="center"/>
          </w:tcPr>
          <w:p w:rsidR="00C75CC7" w:rsidRPr="00CA6276" w:rsidRDefault="00C75CC7" w:rsidP="00513E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CC7" w:rsidRPr="00CA6276" w:rsidTr="00CA33EA">
        <w:trPr>
          <w:trHeight w:hRule="exact" w:val="369"/>
          <w:jc w:val="center"/>
        </w:trPr>
        <w:tc>
          <w:tcPr>
            <w:tcW w:w="1705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C75CC7" w:rsidRPr="00CA6276" w:rsidRDefault="00C75CC7" w:rsidP="00513E83">
            <w:pPr>
              <w:rPr>
                <w:rFonts w:ascii="Arial" w:hAnsi="Arial" w:cs="Arial"/>
                <w:sz w:val="18"/>
                <w:szCs w:val="18"/>
              </w:rPr>
            </w:pPr>
            <w:r w:rsidRPr="00CA6276"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2678" w:type="dxa"/>
            <w:gridSpan w:val="2"/>
            <w:vAlign w:val="center"/>
          </w:tcPr>
          <w:p w:rsidR="00C75CC7" w:rsidRPr="00CA6276" w:rsidRDefault="00C75CC7" w:rsidP="00513E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1" w:type="dxa"/>
            <w:gridSpan w:val="3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C75CC7" w:rsidRPr="00CA6276" w:rsidRDefault="00C75CC7" w:rsidP="00513E83">
            <w:pPr>
              <w:rPr>
                <w:rFonts w:ascii="Arial" w:hAnsi="Arial" w:cs="Arial"/>
                <w:sz w:val="18"/>
                <w:szCs w:val="18"/>
              </w:rPr>
            </w:pPr>
            <w:r w:rsidRPr="00CA6276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3999" w:type="dxa"/>
            <w:gridSpan w:val="8"/>
            <w:vAlign w:val="center"/>
          </w:tcPr>
          <w:p w:rsidR="00C75CC7" w:rsidRPr="00CA6276" w:rsidRDefault="00C75CC7" w:rsidP="00513E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CC7" w:rsidRPr="00CA6276" w:rsidTr="00CA33EA">
        <w:trPr>
          <w:trHeight w:hRule="exact" w:val="369"/>
          <w:jc w:val="center"/>
        </w:trPr>
        <w:tc>
          <w:tcPr>
            <w:tcW w:w="1705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C75CC7" w:rsidRPr="00CA6276" w:rsidRDefault="00C75CC7" w:rsidP="00513E83">
            <w:pPr>
              <w:rPr>
                <w:rFonts w:ascii="Arial" w:hAnsi="Arial" w:cs="Arial"/>
                <w:sz w:val="18"/>
                <w:szCs w:val="18"/>
              </w:rPr>
            </w:pPr>
            <w:r w:rsidRPr="00CA6276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678" w:type="dxa"/>
            <w:gridSpan w:val="2"/>
            <w:vAlign w:val="center"/>
          </w:tcPr>
          <w:p w:rsidR="00C75CC7" w:rsidRPr="00CA6276" w:rsidRDefault="00C75CC7" w:rsidP="00513E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1" w:type="dxa"/>
            <w:gridSpan w:val="3"/>
            <w:shd w:val="clear" w:color="auto" w:fill="D9D9D9"/>
            <w:vAlign w:val="center"/>
          </w:tcPr>
          <w:p w:rsidR="00C75CC7" w:rsidRPr="00CA6276" w:rsidRDefault="00C75CC7" w:rsidP="00513E83">
            <w:pPr>
              <w:rPr>
                <w:rFonts w:ascii="Arial" w:hAnsi="Arial" w:cs="Arial"/>
                <w:sz w:val="18"/>
                <w:szCs w:val="18"/>
              </w:rPr>
            </w:pPr>
            <w:r w:rsidRPr="00CA6276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421" w:type="dxa"/>
            <w:vAlign w:val="center"/>
          </w:tcPr>
          <w:p w:rsidR="00C75CC7" w:rsidRPr="00CA6276" w:rsidRDefault="00C75CC7" w:rsidP="00513E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C75CC7" w:rsidRPr="00CA6276" w:rsidRDefault="00C75CC7" w:rsidP="00513E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C75CC7" w:rsidRPr="00CA6276" w:rsidRDefault="00C75CC7" w:rsidP="00513E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</w:tc>
        <w:tc>
          <w:tcPr>
            <w:tcW w:w="421" w:type="dxa"/>
            <w:vAlign w:val="center"/>
          </w:tcPr>
          <w:p w:rsidR="00C75CC7" w:rsidRPr="00CA6276" w:rsidRDefault="00C75CC7" w:rsidP="00513E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75CC7" w:rsidRPr="00CA6276" w:rsidRDefault="00C75CC7" w:rsidP="00513E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C75CC7" w:rsidRPr="00CA6276" w:rsidRDefault="00C75CC7" w:rsidP="00513E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D9D9D9"/>
            <w:vAlign w:val="center"/>
          </w:tcPr>
          <w:p w:rsidR="00C75CC7" w:rsidRPr="00CA6276" w:rsidRDefault="00C75CC7" w:rsidP="00513E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CC7" w:rsidRPr="00CA6276" w:rsidTr="00CA33EA">
        <w:trPr>
          <w:trHeight w:hRule="exact" w:val="369"/>
          <w:jc w:val="center"/>
        </w:trPr>
        <w:tc>
          <w:tcPr>
            <w:tcW w:w="3399" w:type="dxa"/>
            <w:gridSpan w:val="2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C75CC7" w:rsidRPr="00CA6276" w:rsidRDefault="00C75CC7" w:rsidP="00513E83">
            <w:pPr>
              <w:rPr>
                <w:rFonts w:ascii="Arial" w:hAnsi="Arial" w:cs="Arial"/>
                <w:sz w:val="18"/>
                <w:szCs w:val="18"/>
              </w:rPr>
            </w:pPr>
            <w:r w:rsidRPr="00CA6276">
              <w:rPr>
                <w:rFonts w:ascii="Arial" w:hAnsi="Arial" w:cs="Arial"/>
                <w:sz w:val="18"/>
                <w:szCs w:val="18"/>
              </w:rPr>
              <w:t>Telefon kontaktowy</w:t>
            </w:r>
          </w:p>
        </w:tc>
        <w:tc>
          <w:tcPr>
            <w:tcW w:w="7384" w:type="dxa"/>
            <w:gridSpan w:val="12"/>
            <w:tcBorders>
              <w:bottom w:val="single" w:sz="4" w:space="0" w:color="000000"/>
            </w:tcBorders>
            <w:vAlign w:val="center"/>
          </w:tcPr>
          <w:p w:rsidR="00C75CC7" w:rsidRPr="00CA6276" w:rsidRDefault="00C75CC7" w:rsidP="00513E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B12" w:rsidRPr="00CA6276" w:rsidTr="00842E19">
        <w:trPr>
          <w:trHeight w:hRule="exact" w:val="395"/>
          <w:jc w:val="center"/>
        </w:trPr>
        <w:tc>
          <w:tcPr>
            <w:tcW w:w="10783" w:type="dxa"/>
            <w:gridSpan w:val="14"/>
            <w:shd w:val="clear" w:color="auto" w:fill="BFBFBF"/>
            <w:vAlign w:val="center"/>
          </w:tcPr>
          <w:p w:rsidR="00D36B12" w:rsidRPr="00CA6276" w:rsidRDefault="00D36B12" w:rsidP="008776B9">
            <w:pPr>
              <w:rPr>
                <w:rFonts w:ascii="Arial" w:hAnsi="Arial" w:cs="Arial"/>
                <w:sz w:val="18"/>
                <w:szCs w:val="18"/>
              </w:rPr>
            </w:pPr>
            <w:r w:rsidRPr="002708B6">
              <w:rPr>
                <w:rFonts w:ascii="Arial" w:hAnsi="Arial" w:cs="Arial"/>
                <w:b/>
                <w:sz w:val="18"/>
                <w:szCs w:val="18"/>
              </w:rPr>
              <w:t xml:space="preserve">II </w:t>
            </w:r>
            <w:r w:rsidR="00F07E1A">
              <w:rPr>
                <w:rFonts w:ascii="Arial" w:hAnsi="Arial" w:cs="Arial"/>
                <w:b/>
                <w:sz w:val="18"/>
                <w:szCs w:val="18"/>
              </w:rPr>
              <w:t xml:space="preserve">STATUS UCZESTNIKA PROJEKTU </w:t>
            </w:r>
            <w:r w:rsidRPr="00CA6276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r w:rsidR="008776B9" w:rsidRPr="008776B9">
              <w:rPr>
                <w:rFonts w:ascii="Arial" w:hAnsi="Arial" w:cs="Arial"/>
                <w:sz w:val="16"/>
                <w:szCs w:val="16"/>
              </w:rPr>
              <w:t>Status uczestnika projektu w chwili przystąpienia do projektu</w:t>
            </w:r>
            <w:bookmarkEnd w:id="0"/>
            <w:r w:rsidR="008776B9">
              <w:rPr>
                <w:rFonts w:ascii="Arial" w:hAnsi="Arial" w:cs="Arial"/>
                <w:sz w:val="16"/>
                <w:szCs w:val="16"/>
              </w:rPr>
              <w:t>.</w:t>
            </w:r>
            <w:r w:rsidR="008776B9" w:rsidRPr="008776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76B9" w:rsidRPr="008776B9">
              <w:rPr>
                <w:rFonts w:ascii="Arial" w:hAnsi="Arial" w:cs="Arial"/>
                <w:sz w:val="16"/>
                <w:szCs w:val="16"/>
              </w:rPr>
              <w:t xml:space="preserve">Prosimy zaznaczyć odpowiedni </w:t>
            </w:r>
            <w:r w:rsidR="008776B9">
              <w:rPr>
                <w:rFonts w:ascii="Arial" w:hAnsi="Arial" w:cs="Arial"/>
                <w:sz w:val="16"/>
                <w:szCs w:val="16"/>
              </w:rPr>
              <w:t>opcję.</w:t>
            </w:r>
          </w:p>
        </w:tc>
      </w:tr>
      <w:tr w:rsidR="00D36B12" w:rsidRPr="00CA6276" w:rsidTr="00CA33EA">
        <w:trPr>
          <w:trHeight w:hRule="exact" w:val="567"/>
          <w:jc w:val="center"/>
        </w:trPr>
        <w:tc>
          <w:tcPr>
            <w:tcW w:w="4533" w:type="dxa"/>
            <w:gridSpan w:val="4"/>
            <w:shd w:val="pct12" w:color="auto" w:fill="auto"/>
            <w:vAlign w:val="center"/>
          </w:tcPr>
          <w:p w:rsidR="00D36B12" w:rsidRPr="00CA6276" w:rsidRDefault="00D36B12" w:rsidP="00D555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Osoba należąca do mniejszości narodowych lub etnicznych</w:t>
            </w:r>
          </w:p>
        </w:tc>
        <w:tc>
          <w:tcPr>
            <w:tcW w:w="1273" w:type="dxa"/>
            <w:vAlign w:val="center"/>
          </w:tcPr>
          <w:p w:rsidR="00D36B12" w:rsidRPr="00CA6276" w:rsidRDefault="00D36B12" w:rsidP="00D36B12">
            <w:pPr>
              <w:numPr>
                <w:ilvl w:val="0"/>
                <w:numId w:val="13"/>
              </w:numPr>
              <w:spacing w:after="120"/>
              <w:ind w:left="459" w:hanging="4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2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25" w:type="dxa"/>
            <w:gridSpan w:val="3"/>
            <w:vAlign w:val="center"/>
          </w:tcPr>
          <w:p w:rsidR="00D36B12" w:rsidRPr="00CA6276" w:rsidRDefault="00D36B12" w:rsidP="00D36B12">
            <w:pPr>
              <w:numPr>
                <w:ilvl w:val="0"/>
                <w:numId w:val="13"/>
              </w:numPr>
              <w:spacing w:after="120"/>
              <w:ind w:left="459" w:hanging="4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276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3552" w:type="dxa"/>
            <w:gridSpan w:val="6"/>
            <w:vAlign w:val="center"/>
          </w:tcPr>
          <w:p w:rsidR="00D36B12" w:rsidRPr="00CA6276" w:rsidRDefault="00D36B12" w:rsidP="00D36B12">
            <w:pPr>
              <w:numPr>
                <w:ilvl w:val="0"/>
                <w:numId w:val="13"/>
              </w:numPr>
              <w:spacing w:after="120"/>
              <w:ind w:left="459" w:hanging="4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ODMOWA ODPOWIEDZI</w:t>
            </w:r>
          </w:p>
        </w:tc>
      </w:tr>
      <w:tr w:rsidR="00D36B12" w:rsidRPr="00CA6276" w:rsidTr="00CA33EA">
        <w:trPr>
          <w:trHeight w:hRule="exact" w:val="567"/>
          <w:jc w:val="center"/>
        </w:trPr>
        <w:tc>
          <w:tcPr>
            <w:tcW w:w="4533" w:type="dxa"/>
            <w:gridSpan w:val="4"/>
            <w:shd w:val="pct12" w:color="auto" w:fill="auto"/>
            <w:vAlign w:val="center"/>
          </w:tcPr>
          <w:p w:rsidR="00D36B12" w:rsidRDefault="00D36B12" w:rsidP="00D555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Osoba bezdomna lub dotknięta wykluczeniem mieszkaniowym</w:t>
            </w:r>
          </w:p>
        </w:tc>
        <w:tc>
          <w:tcPr>
            <w:tcW w:w="1273" w:type="dxa"/>
            <w:vAlign w:val="center"/>
          </w:tcPr>
          <w:p w:rsidR="00D36B12" w:rsidRPr="00CA6276" w:rsidRDefault="00D36B12" w:rsidP="00D36B12">
            <w:pPr>
              <w:numPr>
                <w:ilvl w:val="0"/>
                <w:numId w:val="13"/>
              </w:numPr>
              <w:spacing w:after="120"/>
              <w:ind w:left="459" w:hanging="4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25" w:type="dxa"/>
            <w:gridSpan w:val="3"/>
            <w:vAlign w:val="center"/>
          </w:tcPr>
          <w:p w:rsidR="00D36B12" w:rsidRPr="00CA6276" w:rsidRDefault="00D36B12" w:rsidP="00D36B12">
            <w:pPr>
              <w:numPr>
                <w:ilvl w:val="0"/>
                <w:numId w:val="13"/>
              </w:numPr>
              <w:spacing w:after="120"/>
              <w:ind w:left="459" w:hanging="4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3552" w:type="dxa"/>
            <w:gridSpan w:val="6"/>
            <w:vAlign w:val="center"/>
          </w:tcPr>
          <w:p w:rsidR="00D36B12" w:rsidRDefault="00D36B12" w:rsidP="00D5556C">
            <w:pPr>
              <w:spacing w:after="120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B12" w:rsidRPr="00CA6276" w:rsidTr="00CA33EA">
        <w:trPr>
          <w:trHeight w:hRule="exact" w:val="567"/>
          <w:jc w:val="center"/>
        </w:trPr>
        <w:tc>
          <w:tcPr>
            <w:tcW w:w="4533" w:type="dxa"/>
            <w:gridSpan w:val="4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D36B12" w:rsidRPr="00CA6276" w:rsidRDefault="00D36B12" w:rsidP="00D5556C">
            <w:pPr>
              <w:rPr>
                <w:rFonts w:ascii="Arial" w:hAnsi="Arial" w:cs="Arial"/>
                <w:sz w:val="18"/>
                <w:szCs w:val="18"/>
              </w:rPr>
            </w:pPr>
            <w:r w:rsidRPr="00CA6276">
              <w:rPr>
                <w:rFonts w:ascii="Arial" w:hAnsi="Arial" w:cs="Arial"/>
                <w:sz w:val="18"/>
                <w:szCs w:val="18"/>
              </w:rPr>
              <w:t>Osoba z niepełnosprawnościami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vAlign w:val="center"/>
          </w:tcPr>
          <w:p w:rsidR="00D36B12" w:rsidRPr="00CA6276" w:rsidRDefault="00D36B12" w:rsidP="00D36B12">
            <w:pPr>
              <w:numPr>
                <w:ilvl w:val="0"/>
                <w:numId w:val="13"/>
              </w:numPr>
              <w:spacing w:after="120"/>
              <w:ind w:left="459" w:hanging="4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27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25" w:type="dxa"/>
            <w:gridSpan w:val="3"/>
            <w:tcBorders>
              <w:bottom w:val="single" w:sz="4" w:space="0" w:color="000000"/>
            </w:tcBorders>
            <w:vAlign w:val="center"/>
          </w:tcPr>
          <w:p w:rsidR="00D36B12" w:rsidRPr="00CA6276" w:rsidRDefault="00D36B12" w:rsidP="00D36B12">
            <w:pPr>
              <w:numPr>
                <w:ilvl w:val="0"/>
                <w:numId w:val="13"/>
              </w:numPr>
              <w:spacing w:after="120"/>
              <w:ind w:left="459" w:hanging="4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276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3552" w:type="dxa"/>
            <w:gridSpan w:val="6"/>
            <w:tcBorders>
              <w:bottom w:val="single" w:sz="4" w:space="0" w:color="000000"/>
            </w:tcBorders>
            <w:vAlign w:val="center"/>
          </w:tcPr>
          <w:p w:rsidR="00D36B12" w:rsidRPr="00CA6276" w:rsidRDefault="00D36B12" w:rsidP="00D36B12">
            <w:pPr>
              <w:numPr>
                <w:ilvl w:val="0"/>
                <w:numId w:val="13"/>
              </w:numPr>
              <w:spacing w:after="120"/>
              <w:ind w:left="459" w:hanging="4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ODMOWA ODPOWIEDZI</w:t>
            </w:r>
          </w:p>
        </w:tc>
      </w:tr>
    </w:tbl>
    <w:p w:rsidR="00C75CC7" w:rsidRDefault="00C75CC7" w:rsidP="00D36B12"/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72"/>
        <w:gridCol w:w="1755"/>
      </w:tblGrid>
      <w:tr w:rsidR="00003E50" w:rsidTr="00CA33EA">
        <w:trPr>
          <w:cantSplit/>
          <w:trHeight w:hRule="exact" w:val="340"/>
          <w:jc w:val="center"/>
        </w:trPr>
        <w:tc>
          <w:tcPr>
            <w:tcW w:w="10627" w:type="dxa"/>
            <w:gridSpan w:val="2"/>
            <w:tcBorders>
              <w:bottom w:val="single" w:sz="4" w:space="0" w:color="000000"/>
            </w:tcBorders>
            <w:shd w:val="pct25" w:color="auto" w:fill="auto"/>
            <w:vAlign w:val="center"/>
          </w:tcPr>
          <w:p w:rsidR="00003E50" w:rsidRDefault="00003E50" w:rsidP="0034573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III.FORMY WSPARCIA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Prosimy zaznaczyć  formy wsparcia, którymi jesteś zainteresowany/a</w:t>
            </w:r>
          </w:p>
        </w:tc>
      </w:tr>
      <w:tr w:rsidR="00003E50" w:rsidTr="00CA33EA">
        <w:trPr>
          <w:trHeight w:hRule="exact" w:val="397"/>
          <w:jc w:val="center"/>
        </w:trPr>
        <w:tc>
          <w:tcPr>
            <w:tcW w:w="10627" w:type="dxa"/>
            <w:gridSpan w:val="2"/>
            <w:shd w:val="pct12" w:color="auto" w:fill="auto"/>
            <w:vAlign w:val="center"/>
          </w:tcPr>
          <w:p w:rsidR="00003E50" w:rsidRPr="0041444B" w:rsidRDefault="00003E50" w:rsidP="003457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444B">
              <w:rPr>
                <w:rFonts w:ascii="Arial" w:hAnsi="Arial" w:cs="Arial"/>
                <w:b/>
                <w:color w:val="000000"/>
                <w:sz w:val="18"/>
                <w:szCs w:val="18"/>
              </w:rPr>
              <w:t>Jestem zainteresowany/a udziałem w:</w:t>
            </w:r>
          </w:p>
        </w:tc>
      </w:tr>
      <w:tr w:rsidR="00003E50" w:rsidTr="00CA33EA">
        <w:trPr>
          <w:trHeight w:val="255"/>
          <w:jc w:val="center"/>
        </w:trPr>
        <w:tc>
          <w:tcPr>
            <w:tcW w:w="8872" w:type="dxa"/>
            <w:shd w:val="pct12" w:color="auto" w:fill="auto"/>
            <w:vAlign w:val="center"/>
          </w:tcPr>
          <w:p w:rsidR="00003E50" w:rsidRPr="00DE3A25" w:rsidRDefault="00C75CC7" w:rsidP="00003E5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Koło </w:t>
            </w:r>
            <w:r w:rsidRPr="00DE3A25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Fizyczny LAB</w:t>
            </w:r>
            <w:r w:rsidRPr="00DE3A25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755" w:type="dxa"/>
            <w:vAlign w:val="center"/>
          </w:tcPr>
          <w:p w:rsidR="00003E50" w:rsidRDefault="00003E50" w:rsidP="00003E5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84" w:hanging="357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03E50" w:rsidTr="00CA33EA">
        <w:trPr>
          <w:trHeight w:val="244"/>
          <w:jc w:val="center"/>
        </w:trPr>
        <w:tc>
          <w:tcPr>
            <w:tcW w:w="8872" w:type="dxa"/>
            <w:shd w:val="pct12" w:color="auto" w:fill="auto"/>
            <w:vAlign w:val="center"/>
          </w:tcPr>
          <w:p w:rsidR="00003E50" w:rsidRPr="00DE3A25" w:rsidRDefault="00003E50" w:rsidP="00003E5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E3A25">
              <w:rPr>
                <w:rFonts w:ascii="Arial" w:hAnsi="Arial" w:cs="Arial"/>
                <w:sz w:val="18"/>
                <w:szCs w:val="18"/>
              </w:rPr>
              <w:t xml:space="preserve">Koło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DE3A25">
              <w:rPr>
                <w:rFonts w:ascii="Arial" w:hAnsi="Arial" w:cs="Arial"/>
                <w:sz w:val="18"/>
                <w:szCs w:val="18"/>
              </w:rPr>
              <w:t>iologiczne</w:t>
            </w:r>
          </w:p>
        </w:tc>
        <w:tc>
          <w:tcPr>
            <w:tcW w:w="1755" w:type="dxa"/>
            <w:vAlign w:val="center"/>
          </w:tcPr>
          <w:p w:rsidR="00003E50" w:rsidRDefault="00003E50" w:rsidP="00003E5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84" w:hanging="357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03E50" w:rsidTr="00CA33EA">
        <w:trPr>
          <w:trHeight w:val="235"/>
          <w:jc w:val="center"/>
        </w:trPr>
        <w:tc>
          <w:tcPr>
            <w:tcW w:w="8872" w:type="dxa"/>
            <w:shd w:val="pct12" w:color="auto" w:fill="auto"/>
            <w:vAlign w:val="center"/>
          </w:tcPr>
          <w:p w:rsidR="00003E50" w:rsidRPr="00DE3A25" w:rsidRDefault="00003E50" w:rsidP="00003E5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E3A25">
              <w:rPr>
                <w:rFonts w:ascii="Arial" w:hAnsi="Arial" w:cs="Arial"/>
                <w:sz w:val="18"/>
                <w:szCs w:val="18"/>
              </w:rPr>
              <w:t>Laboratorium z chemii</w:t>
            </w:r>
          </w:p>
        </w:tc>
        <w:tc>
          <w:tcPr>
            <w:tcW w:w="1755" w:type="dxa"/>
            <w:vAlign w:val="center"/>
          </w:tcPr>
          <w:p w:rsidR="00003E50" w:rsidRDefault="00003E50" w:rsidP="00003E5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84" w:hanging="357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03E50" w:rsidTr="00CA33EA">
        <w:trPr>
          <w:trHeight w:val="235"/>
          <w:jc w:val="center"/>
        </w:trPr>
        <w:tc>
          <w:tcPr>
            <w:tcW w:w="8872" w:type="dxa"/>
            <w:shd w:val="pct12" w:color="auto" w:fill="auto"/>
            <w:vAlign w:val="center"/>
          </w:tcPr>
          <w:p w:rsidR="00003E50" w:rsidRPr="00DE3A25" w:rsidRDefault="00C75CC7" w:rsidP="00003E5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Koło </w:t>
            </w:r>
            <w:r w:rsidRPr="00DE3A25">
              <w:rPr>
                <w:rFonts w:ascii="Arial" w:hAnsi="Arial" w:cs="Arial"/>
                <w:sz w:val="18"/>
                <w:szCs w:val="18"/>
              </w:rPr>
              <w:t>"</w:t>
            </w:r>
            <w:r w:rsidR="00003E50" w:rsidRPr="00DE3A25">
              <w:rPr>
                <w:rFonts w:ascii="Arial" w:hAnsi="Arial" w:cs="Arial"/>
                <w:sz w:val="18"/>
                <w:szCs w:val="18"/>
              </w:rPr>
              <w:t>Dzi</w:t>
            </w:r>
            <w:r>
              <w:rPr>
                <w:rFonts w:ascii="Arial" w:hAnsi="Arial" w:cs="Arial"/>
                <w:sz w:val="18"/>
                <w:szCs w:val="18"/>
              </w:rPr>
              <w:t>edzictwo kulturowo-przyrodnicze</w:t>
            </w:r>
            <w:r w:rsidRPr="00DE3A25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755" w:type="dxa"/>
            <w:vAlign w:val="center"/>
          </w:tcPr>
          <w:p w:rsidR="00003E50" w:rsidRDefault="00003E50" w:rsidP="00003E5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84" w:hanging="357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03E50" w:rsidTr="00CA33EA">
        <w:trPr>
          <w:trHeight w:val="235"/>
          <w:jc w:val="center"/>
        </w:trPr>
        <w:tc>
          <w:tcPr>
            <w:tcW w:w="8872" w:type="dxa"/>
            <w:shd w:val="pct12" w:color="auto" w:fill="auto"/>
            <w:vAlign w:val="center"/>
          </w:tcPr>
          <w:p w:rsidR="00003E50" w:rsidRPr="00DE3A25" w:rsidRDefault="00003E50" w:rsidP="00003E5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E3A25">
              <w:rPr>
                <w:rFonts w:ascii="Arial" w:hAnsi="Arial" w:cs="Arial"/>
                <w:sz w:val="18"/>
                <w:szCs w:val="18"/>
              </w:rPr>
              <w:t>Koło zainteresowań "WOKAJ"</w:t>
            </w:r>
          </w:p>
        </w:tc>
        <w:tc>
          <w:tcPr>
            <w:tcW w:w="1755" w:type="dxa"/>
            <w:vAlign w:val="center"/>
          </w:tcPr>
          <w:p w:rsidR="00003E50" w:rsidRDefault="00003E50" w:rsidP="00003E5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84" w:hanging="357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03E50" w:rsidTr="00CA33EA">
        <w:trPr>
          <w:trHeight w:val="235"/>
          <w:jc w:val="center"/>
        </w:trPr>
        <w:tc>
          <w:tcPr>
            <w:tcW w:w="8872" w:type="dxa"/>
            <w:shd w:val="pct12" w:color="auto" w:fill="auto"/>
            <w:vAlign w:val="center"/>
          </w:tcPr>
          <w:p w:rsidR="00003E50" w:rsidRPr="00DE3A25" w:rsidRDefault="00003E50" w:rsidP="00003E5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E3A25">
              <w:rPr>
                <w:rFonts w:ascii="Arial" w:hAnsi="Arial" w:cs="Arial"/>
                <w:sz w:val="18"/>
                <w:szCs w:val="18"/>
              </w:rPr>
              <w:t>Koło teatralne</w:t>
            </w:r>
          </w:p>
        </w:tc>
        <w:tc>
          <w:tcPr>
            <w:tcW w:w="1755" w:type="dxa"/>
            <w:vAlign w:val="center"/>
          </w:tcPr>
          <w:p w:rsidR="00003E50" w:rsidRDefault="00003E50" w:rsidP="00003E5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84" w:hanging="357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03E50" w:rsidTr="00CA33EA">
        <w:trPr>
          <w:trHeight w:val="224"/>
          <w:jc w:val="center"/>
        </w:trPr>
        <w:tc>
          <w:tcPr>
            <w:tcW w:w="8872" w:type="dxa"/>
            <w:shd w:val="pct12" w:color="auto" w:fill="auto"/>
            <w:vAlign w:val="center"/>
          </w:tcPr>
          <w:p w:rsidR="00003E50" w:rsidRPr="00DE3A25" w:rsidRDefault="00003E50" w:rsidP="00003E5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E3A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Konsultacje indywidualne z języka angielskiego</w:t>
            </w:r>
          </w:p>
        </w:tc>
        <w:tc>
          <w:tcPr>
            <w:tcW w:w="1755" w:type="dxa"/>
            <w:vAlign w:val="center"/>
          </w:tcPr>
          <w:p w:rsidR="00003E50" w:rsidRDefault="00003E50" w:rsidP="00003E5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84" w:hanging="357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03E50" w:rsidTr="00CA33EA">
        <w:trPr>
          <w:trHeight w:val="215"/>
          <w:jc w:val="center"/>
        </w:trPr>
        <w:tc>
          <w:tcPr>
            <w:tcW w:w="8872" w:type="dxa"/>
            <w:shd w:val="pct12" w:color="auto" w:fill="auto"/>
            <w:vAlign w:val="center"/>
          </w:tcPr>
          <w:p w:rsidR="00003E50" w:rsidRPr="00DE3A25" w:rsidRDefault="00C75CC7" w:rsidP="00003E5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E3A25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Śniadkowa Akademia Futbolu</w:t>
            </w:r>
            <w:r w:rsidRPr="00DE3A25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755" w:type="dxa"/>
            <w:vAlign w:val="center"/>
          </w:tcPr>
          <w:p w:rsidR="00003E50" w:rsidRDefault="00003E50" w:rsidP="00003E5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84" w:hanging="357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03E50" w:rsidTr="00CA33EA">
        <w:trPr>
          <w:trHeight w:val="332"/>
          <w:jc w:val="center"/>
        </w:trPr>
        <w:tc>
          <w:tcPr>
            <w:tcW w:w="8872" w:type="dxa"/>
            <w:shd w:val="pct12" w:color="auto" w:fill="auto"/>
            <w:vAlign w:val="center"/>
          </w:tcPr>
          <w:p w:rsidR="00003E50" w:rsidRPr="00DE3A25" w:rsidRDefault="00003E50" w:rsidP="00003E5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E3A25">
              <w:rPr>
                <w:rFonts w:ascii="Arial" w:hAnsi="Arial" w:cs="Arial"/>
                <w:sz w:val="18"/>
                <w:szCs w:val="18"/>
              </w:rPr>
              <w:t>Zajęcia siatkówki</w:t>
            </w:r>
          </w:p>
        </w:tc>
        <w:tc>
          <w:tcPr>
            <w:tcW w:w="1755" w:type="dxa"/>
            <w:vAlign w:val="center"/>
          </w:tcPr>
          <w:p w:rsidR="00003E50" w:rsidRDefault="00003E50" w:rsidP="00003E5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84" w:hanging="357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03E50" w:rsidTr="00CA33EA">
        <w:trPr>
          <w:trHeight w:val="332"/>
          <w:jc w:val="center"/>
        </w:trPr>
        <w:tc>
          <w:tcPr>
            <w:tcW w:w="8872" w:type="dxa"/>
            <w:shd w:val="pct12" w:color="auto" w:fill="auto"/>
            <w:vAlign w:val="center"/>
          </w:tcPr>
          <w:p w:rsidR="00003E50" w:rsidRPr="00DE3A25" w:rsidRDefault="00003E50" w:rsidP="00003E5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E3A25">
              <w:rPr>
                <w:rFonts w:ascii="Arial" w:hAnsi="Arial" w:cs="Arial"/>
                <w:sz w:val="18"/>
                <w:szCs w:val="18"/>
              </w:rPr>
              <w:t>Śniadkowie Cheerleaderki</w:t>
            </w:r>
          </w:p>
        </w:tc>
        <w:tc>
          <w:tcPr>
            <w:tcW w:w="1755" w:type="dxa"/>
            <w:vAlign w:val="center"/>
          </w:tcPr>
          <w:p w:rsidR="00003E50" w:rsidRDefault="00003E50" w:rsidP="00003E5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84" w:hanging="357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03E50" w:rsidTr="00CA33EA">
        <w:trPr>
          <w:trHeight w:val="270"/>
          <w:jc w:val="center"/>
        </w:trPr>
        <w:tc>
          <w:tcPr>
            <w:tcW w:w="8872" w:type="dxa"/>
            <w:shd w:val="pct12" w:color="auto" w:fill="auto"/>
            <w:vAlign w:val="center"/>
          </w:tcPr>
          <w:p w:rsidR="00003E50" w:rsidRPr="00DE3A25" w:rsidRDefault="00003E50" w:rsidP="00003E5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E3A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Warsztaty Business Model Canvas</w:t>
            </w:r>
          </w:p>
        </w:tc>
        <w:tc>
          <w:tcPr>
            <w:tcW w:w="1755" w:type="dxa"/>
            <w:vAlign w:val="center"/>
          </w:tcPr>
          <w:p w:rsidR="00003E50" w:rsidRDefault="00003E50" w:rsidP="00003E5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84" w:hanging="357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03E50" w:rsidTr="00CA33EA">
        <w:trPr>
          <w:trHeight w:val="270"/>
          <w:jc w:val="center"/>
        </w:trPr>
        <w:tc>
          <w:tcPr>
            <w:tcW w:w="8872" w:type="dxa"/>
            <w:shd w:val="pct12" w:color="auto" w:fill="auto"/>
            <w:vAlign w:val="center"/>
          </w:tcPr>
          <w:p w:rsidR="00003E50" w:rsidRPr="00DE3A25" w:rsidRDefault="00003E50" w:rsidP="00003E5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E3A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Indywidualne konsultacje z doradztwa zawodowego</w:t>
            </w:r>
          </w:p>
        </w:tc>
        <w:tc>
          <w:tcPr>
            <w:tcW w:w="1755" w:type="dxa"/>
            <w:vAlign w:val="center"/>
          </w:tcPr>
          <w:p w:rsidR="00003E50" w:rsidRDefault="00003E50" w:rsidP="00003E5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84" w:hanging="357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03E50" w:rsidTr="00CA33EA">
        <w:trPr>
          <w:trHeight w:val="261"/>
          <w:jc w:val="center"/>
        </w:trPr>
        <w:tc>
          <w:tcPr>
            <w:tcW w:w="8872" w:type="dxa"/>
            <w:shd w:val="pct12" w:color="auto" w:fill="auto"/>
            <w:vAlign w:val="center"/>
          </w:tcPr>
          <w:p w:rsidR="00003E50" w:rsidRPr="00DE3A25" w:rsidRDefault="00C75CC7" w:rsidP="00C75CC7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8" w:hanging="284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Warsztaty terenowe OZE/ Wodór</w:t>
            </w:r>
          </w:p>
        </w:tc>
        <w:tc>
          <w:tcPr>
            <w:tcW w:w="1755" w:type="dxa"/>
            <w:vAlign w:val="center"/>
          </w:tcPr>
          <w:p w:rsidR="00003E50" w:rsidRDefault="00003E50" w:rsidP="00003E5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84" w:hanging="357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03E50" w:rsidTr="00CA33EA">
        <w:trPr>
          <w:trHeight w:val="332"/>
          <w:jc w:val="center"/>
        </w:trPr>
        <w:tc>
          <w:tcPr>
            <w:tcW w:w="8872" w:type="dxa"/>
            <w:shd w:val="pct12" w:color="auto" w:fill="auto"/>
            <w:vAlign w:val="center"/>
          </w:tcPr>
          <w:p w:rsidR="00003E50" w:rsidRPr="00DE3A25" w:rsidRDefault="00003E50" w:rsidP="00CA33E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line="240" w:lineRule="exact"/>
              <w:ind w:left="318" w:hanging="289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Warsztaty</w:t>
            </w:r>
            <w:r w:rsidRPr="00DE3A25">
              <w:rPr>
                <w:rFonts w:ascii="Arial" w:hAnsi="Arial" w:cs="Arial"/>
                <w:sz w:val="18"/>
                <w:szCs w:val="18"/>
              </w:rPr>
              <w:t xml:space="preserve"> z doradztwa zawodowego</w:t>
            </w:r>
            <w:r w:rsidR="00BD459A" w:rsidRPr="00BD459A">
              <w:rPr>
                <w:rStyle w:val="Odwoanieprzypisudolnego"/>
                <w:rFonts w:ascii="Arial" w:hAnsi="Arial" w:cs="Arial"/>
                <w:bCs/>
                <w:color w:val="000000"/>
              </w:rPr>
              <w:footnoteReference w:customMarkFollows="1" w:id="2"/>
              <w:t>**</w:t>
            </w:r>
          </w:p>
        </w:tc>
        <w:tc>
          <w:tcPr>
            <w:tcW w:w="1755" w:type="dxa"/>
            <w:vAlign w:val="center"/>
          </w:tcPr>
          <w:p w:rsidR="00003E50" w:rsidRDefault="00003E50" w:rsidP="00BD459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exact"/>
              <w:ind w:left="584" w:hanging="357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03E50" w:rsidTr="00CA33EA">
        <w:trPr>
          <w:trHeight w:val="332"/>
          <w:jc w:val="center"/>
        </w:trPr>
        <w:tc>
          <w:tcPr>
            <w:tcW w:w="8872" w:type="dxa"/>
            <w:shd w:val="pct12" w:color="auto" w:fill="auto"/>
            <w:vAlign w:val="center"/>
          </w:tcPr>
          <w:p w:rsidR="00003E50" w:rsidRPr="00DE3A25" w:rsidRDefault="00003E50" w:rsidP="00BD459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line="240" w:lineRule="exact"/>
              <w:ind w:left="318" w:hanging="284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E3A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Wycieczka krajoznawcza</w:t>
            </w:r>
            <w:r w:rsidR="00BD459A" w:rsidRPr="00BD459A">
              <w:rPr>
                <w:rFonts w:ascii="Arial" w:hAnsi="Arial" w:cs="Arial"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1755" w:type="dxa"/>
            <w:vAlign w:val="center"/>
          </w:tcPr>
          <w:p w:rsidR="00003E50" w:rsidRDefault="00003E50" w:rsidP="00BD459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exact"/>
              <w:ind w:left="584" w:hanging="357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03E50" w:rsidTr="00CA33EA">
        <w:trPr>
          <w:trHeight w:val="332"/>
          <w:jc w:val="center"/>
        </w:trPr>
        <w:tc>
          <w:tcPr>
            <w:tcW w:w="8872" w:type="dxa"/>
            <w:shd w:val="pct12" w:color="auto" w:fill="auto"/>
            <w:vAlign w:val="center"/>
          </w:tcPr>
          <w:p w:rsidR="00003E50" w:rsidRPr="00DE3A25" w:rsidRDefault="00777A74" w:rsidP="00BD459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line="240" w:lineRule="exact"/>
              <w:ind w:left="318" w:hanging="284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Warsztaty</w:t>
            </w:r>
            <w:r w:rsidR="00003E50" w:rsidRPr="00DE3A25">
              <w:rPr>
                <w:rFonts w:ascii="Arial" w:hAnsi="Arial" w:cs="Arial"/>
                <w:sz w:val="18"/>
                <w:szCs w:val="18"/>
              </w:rPr>
              <w:t xml:space="preserve"> antydyskryminacyjn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BD459A" w:rsidRPr="00BD459A">
              <w:rPr>
                <w:rFonts w:ascii="Arial" w:hAnsi="Arial" w:cs="Arial"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1755" w:type="dxa"/>
            <w:vAlign w:val="center"/>
          </w:tcPr>
          <w:p w:rsidR="00003E50" w:rsidRDefault="00003E50" w:rsidP="00BD459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exact"/>
              <w:ind w:left="584" w:hanging="357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03E50" w:rsidTr="00CA33EA">
        <w:trPr>
          <w:trHeight w:val="281"/>
          <w:jc w:val="center"/>
        </w:trPr>
        <w:tc>
          <w:tcPr>
            <w:tcW w:w="8872" w:type="dxa"/>
            <w:shd w:val="pct12" w:color="auto" w:fill="auto"/>
            <w:vAlign w:val="center"/>
          </w:tcPr>
          <w:p w:rsidR="00003E50" w:rsidRPr="00DE3A25" w:rsidRDefault="00C75CC7" w:rsidP="00BD459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line="240" w:lineRule="exact"/>
              <w:ind w:left="318" w:hanging="284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Warsztaty</w:t>
            </w:r>
            <w:r w:rsidRPr="00DE3A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DE3A25">
              <w:rPr>
                <w:rFonts w:ascii="Arial" w:hAnsi="Arial" w:cs="Arial"/>
                <w:sz w:val="18"/>
                <w:szCs w:val="18"/>
              </w:rPr>
              <w:t>"</w:t>
            </w:r>
            <w:r w:rsidR="00003E50" w:rsidRPr="00DE3A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Zero Waste w formule dwujęzycznej</w:t>
            </w:r>
            <w:r w:rsidRPr="00DE3A25">
              <w:rPr>
                <w:rFonts w:ascii="Arial" w:hAnsi="Arial" w:cs="Arial"/>
                <w:sz w:val="18"/>
                <w:szCs w:val="18"/>
              </w:rPr>
              <w:t>"</w:t>
            </w:r>
            <w:r w:rsidR="00BD459A" w:rsidRPr="00BD459A">
              <w:rPr>
                <w:rFonts w:ascii="Arial" w:hAnsi="Arial" w:cs="Arial"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1755" w:type="dxa"/>
            <w:vAlign w:val="center"/>
          </w:tcPr>
          <w:p w:rsidR="00003E50" w:rsidRDefault="00003E50" w:rsidP="00BD459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exact"/>
              <w:ind w:left="584" w:hanging="357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03E50" w:rsidTr="00CA33EA">
        <w:trPr>
          <w:trHeight w:val="270"/>
          <w:jc w:val="center"/>
        </w:trPr>
        <w:tc>
          <w:tcPr>
            <w:tcW w:w="8872" w:type="dxa"/>
            <w:shd w:val="pct12" w:color="auto" w:fill="auto"/>
            <w:vAlign w:val="center"/>
          </w:tcPr>
          <w:p w:rsidR="00003E50" w:rsidRPr="00DE3A25" w:rsidRDefault="00003E50" w:rsidP="00BD459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line="240" w:lineRule="exact"/>
              <w:ind w:left="318" w:hanging="284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E3A25">
              <w:rPr>
                <w:rFonts w:ascii="Arial" w:hAnsi="Arial" w:cs="Arial"/>
                <w:sz w:val="18"/>
                <w:szCs w:val="18"/>
              </w:rPr>
              <w:t>Tworzeni</w:t>
            </w:r>
            <w:r w:rsidR="00C75CC7">
              <w:rPr>
                <w:rFonts w:ascii="Arial" w:hAnsi="Arial" w:cs="Arial"/>
                <w:sz w:val="18"/>
                <w:szCs w:val="18"/>
              </w:rPr>
              <w:t xml:space="preserve">e dokumentów aplikacyjnych w języku </w:t>
            </w:r>
            <w:r w:rsidRPr="00DE3A25">
              <w:rPr>
                <w:rFonts w:ascii="Arial" w:hAnsi="Arial" w:cs="Arial"/>
                <w:sz w:val="18"/>
                <w:szCs w:val="18"/>
              </w:rPr>
              <w:t>angielskim</w:t>
            </w:r>
            <w:r w:rsidR="00BD459A" w:rsidRPr="00BD459A">
              <w:rPr>
                <w:rFonts w:ascii="Arial" w:hAnsi="Arial" w:cs="Arial"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1755" w:type="dxa"/>
            <w:vAlign w:val="center"/>
          </w:tcPr>
          <w:p w:rsidR="00003E50" w:rsidRDefault="00003E50" w:rsidP="00BD459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exact"/>
              <w:ind w:left="584" w:hanging="357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D36B12" w:rsidRDefault="00D36B12" w:rsidP="00D36B12">
      <w:pPr>
        <w:rPr>
          <w:sz w:val="16"/>
          <w:szCs w:val="16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8"/>
        <w:gridCol w:w="4336"/>
      </w:tblGrid>
      <w:tr w:rsidR="00D36B12" w:rsidTr="00CA33EA">
        <w:trPr>
          <w:trHeight w:val="284"/>
        </w:trPr>
        <w:tc>
          <w:tcPr>
            <w:tcW w:w="10774" w:type="dxa"/>
            <w:gridSpan w:val="2"/>
            <w:shd w:val="pct25" w:color="auto" w:fill="auto"/>
            <w:vAlign w:val="center"/>
          </w:tcPr>
          <w:p w:rsidR="00D36B12" w:rsidRDefault="00D36B12" w:rsidP="00D5556C">
            <w:pPr>
              <w:spacing w:line="32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OŚWIADCZENIE BENEFICJENTA OSTATECZNEGO</w:t>
            </w:r>
          </w:p>
        </w:tc>
      </w:tr>
      <w:tr w:rsidR="00D36B12" w:rsidTr="00CA33EA">
        <w:trPr>
          <w:trHeight w:val="4371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:rsidR="00BD459A" w:rsidRPr="00037E48" w:rsidRDefault="00D36B12" w:rsidP="00222517">
            <w:pPr>
              <w:numPr>
                <w:ilvl w:val="0"/>
                <w:numId w:val="16"/>
              </w:numPr>
              <w:spacing w:before="120" w:line="240" w:lineRule="exact"/>
              <w:ind w:left="312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7E48">
              <w:rPr>
                <w:rFonts w:ascii="Arial" w:hAnsi="Arial" w:cs="Arial"/>
                <w:sz w:val="16"/>
                <w:szCs w:val="16"/>
              </w:rPr>
              <w:t>Zapoznałem/am się z zasadami udziału w projekcie zawartymi w Regulaminie Projektu oraz Regulaminie Rekrutacji i akceptuję ich treść.</w:t>
            </w:r>
          </w:p>
          <w:p w:rsidR="00D36B12" w:rsidRPr="00037E48" w:rsidRDefault="00D36B12" w:rsidP="00222517">
            <w:pPr>
              <w:numPr>
                <w:ilvl w:val="0"/>
                <w:numId w:val="16"/>
              </w:numPr>
              <w:spacing w:line="240" w:lineRule="exact"/>
              <w:ind w:left="312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7E48">
              <w:rPr>
                <w:rFonts w:ascii="Arial" w:hAnsi="Arial" w:cs="Arial"/>
                <w:sz w:val="16"/>
                <w:szCs w:val="16"/>
              </w:rPr>
              <w:t>Zgodnie z wymogami zawartymi w Regulaminie Projektu oraz Regulaminie Rekrutacji jestem uprawiony do uczestnictwa w projekcie.</w:t>
            </w:r>
          </w:p>
          <w:p w:rsidR="00D36B12" w:rsidRPr="00037E48" w:rsidRDefault="00D36B12" w:rsidP="00222517">
            <w:pPr>
              <w:pStyle w:val="Akapitzlist"/>
              <w:numPr>
                <w:ilvl w:val="0"/>
                <w:numId w:val="16"/>
              </w:numPr>
              <w:spacing w:after="0" w:line="240" w:lineRule="exact"/>
              <w:ind w:left="312" w:right="290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7E48">
              <w:rPr>
                <w:rFonts w:ascii="Arial" w:hAnsi="Arial" w:cs="Arial"/>
                <w:sz w:val="16"/>
                <w:szCs w:val="16"/>
              </w:rPr>
              <w:t>Zobowiązuję się do uczestnictwa  w przewidywanych w ramach projektu wybranych prze ze mnie formach  wsparcia.</w:t>
            </w:r>
          </w:p>
          <w:p w:rsidR="00D36B12" w:rsidRPr="00037E48" w:rsidRDefault="00D36B12" w:rsidP="00222517">
            <w:pPr>
              <w:pStyle w:val="Akapitzlist"/>
              <w:numPr>
                <w:ilvl w:val="0"/>
                <w:numId w:val="16"/>
              </w:numPr>
              <w:spacing w:after="0" w:line="240" w:lineRule="exact"/>
              <w:ind w:left="312" w:right="290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7E48">
              <w:rPr>
                <w:rFonts w:ascii="Arial" w:hAnsi="Arial" w:cs="Arial"/>
                <w:sz w:val="16"/>
                <w:szCs w:val="16"/>
              </w:rPr>
              <w:t>Zobowiązuje się do przekazania danych dotyczących statusu na rynku pracy, udziału w kształceniu lub szkoleniu do 4 tygodni od zakończenia udziału w projekcie oraz przyszłego udziału w badaniu ewaluacyjnym</w:t>
            </w:r>
            <w:r w:rsidR="00C75CC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36B12" w:rsidRPr="00037E48" w:rsidRDefault="00D36B12" w:rsidP="0022251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exact"/>
              <w:ind w:left="312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7E48">
              <w:rPr>
                <w:rFonts w:ascii="Arial" w:hAnsi="Arial" w:cs="Arial"/>
                <w:sz w:val="16"/>
                <w:szCs w:val="16"/>
              </w:rPr>
              <w:t>Wyrażam zgodę na udział w badaniach ankietowych, które odbędą się w trakcie trwania projektu.</w:t>
            </w:r>
          </w:p>
          <w:p w:rsidR="00D36B12" w:rsidRPr="00037E48" w:rsidRDefault="00D36B12" w:rsidP="0022251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exact"/>
              <w:ind w:left="312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7E48">
              <w:rPr>
                <w:rFonts w:ascii="Arial" w:hAnsi="Arial" w:cs="Arial"/>
                <w:sz w:val="16"/>
                <w:szCs w:val="16"/>
              </w:rPr>
              <w:t>Wyrażam zgodę na udział w postępowaniu rekrutacyjnym mającym określić moje predyspozycje do udziału w projekcie.</w:t>
            </w:r>
          </w:p>
          <w:p w:rsidR="00D36B12" w:rsidRPr="00037E48" w:rsidRDefault="00D36B12" w:rsidP="00222517">
            <w:pPr>
              <w:numPr>
                <w:ilvl w:val="0"/>
                <w:numId w:val="16"/>
              </w:numPr>
              <w:spacing w:line="240" w:lineRule="exact"/>
              <w:ind w:left="312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7E48">
              <w:rPr>
                <w:rFonts w:ascii="Arial" w:hAnsi="Arial" w:cs="Arial"/>
                <w:sz w:val="16"/>
                <w:szCs w:val="16"/>
              </w:rPr>
              <w:t>Wyrażam zgodę na wykorzystanie mojego wizerunku, w szczególności utrwalonego na zdjęciach, do celów promocji i upowszechniania projektu „</w:t>
            </w:r>
            <w:r w:rsidR="00037E48" w:rsidRPr="00037E48">
              <w:rPr>
                <w:rFonts w:ascii="Arial" w:hAnsi="Arial" w:cs="Arial"/>
                <w:sz w:val="16"/>
                <w:szCs w:val="16"/>
              </w:rPr>
              <w:t>Śniadek 4ever</w:t>
            </w:r>
            <w:r w:rsidRPr="00037E48">
              <w:rPr>
                <w:rFonts w:ascii="Arial" w:hAnsi="Arial" w:cs="Arial"/>
                <w:sz w:val="16"/>
                <w:szCs w:val="16"/>
              </w:rPr>
              <w:t>” oraz oświadczam, że nie będę rościć pretensji o ich wykorzystanie.</w:t>
            </w:r>
          </w:p>
          <w:p w:rsidR="00D36B12" w:rsidRPr="00037E48" w:rsidRDefault="00D36B12" w:rsidP="0022251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exact"/>
              <w:ind w:left="312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7E48">
              <w:rPr>
                <w:rFonts w:ascii="Arial" w:hAnsi="Arial" w:cs="Arial"/>
                <w:sz w:val="16"/>
                <w:szCs w:val="16"/>
              </w:rPr>
              <w:t>Oświadczam, że w chwili przystąpienia do Projektu nie korzystam  z tożsamego wsparcia finansowanego z innych źródeł EFS+.</w:t>
            </w:r>
          </w:p>
          <w:p w:rsidR="00D36B12" w:rsidRPr="00037E48" w:rsidRDefault="00D36B12" w:rsidP="00222517">
            <w:pPr>
              <w:numPr>
                <w:ilvl w:val="0"/>
                <w:numId w:val="16"/>
              </w:numPr>
              <w:spacing w:line="240" w:lineRule="exact"/>
              <w:ind w:left="312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7E48">
              <w:rPr>
                <w:rFonts w:ascii="Arial" w:hAnsi="Arial" w:cs="Arial"/>
                <w:sz w:val="16"/>
                <w:szCs w:val="16"/>
              </w:rPr>
              <w:t>Zostałem/am poinformowana(y), że projekt jest współfinansowany ze środków Unii Europejskiej w ramach Europejskiego Funduszu Społecznego Plus na lata 2021-2027.</w:t>
            </w:r>
          </w:p>
          <w:p w:rsidR="00037E48" w:rsidRPr="00037E48" w:rsidRDefault="00D36B12" w:rsidP="0022251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exact"/>
              <w:ind w:left="31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7E48">
              <w:rPr>
                <w:rFonts w:ascii="Arial" w:hAnsi="Arial" w:cs="Arial"/>
                <w:sz w:val="16"/>
                <w:szCs w:val="16"/>
              </w:rPr>
              <w:t xml:space="preserve">Zostałem/am poinformowana(y) o prawie dostępu do treści swoich danych osobowych przetwarzanych przez </w:t>
            </w:r>
            <w:r w:rsidR="00037E48" w:rsidRPr="00037E48">
              <w:rPr>
                <w:rFonts w:ascii="Arial" w:hAnsi="Arial" w:cs="Arial"/>
                <w:sz w:val="16"/>
                <w:szCs w:val="16"/>
              </w:rPr>
              <w:t>II LO im. J. Śniadeckiego w Kielcach oraz do ich poprawiania.</w:t>
            </w:r>
          </w:p>
          <w:p w:rsidR="00D36B12" w:rsidRPr="00037E48" w:rsidRDefault="00D36B12" w:rsidP="00222517">
            <w:pPr>
              <w:pStyle w:val="Akapitzlist"/>
              <w:numPr>
                <w:ilvl w:val="0"/>
                <w:numId w:val="16"/>
              </w:numPr>
              <w:spacing w:after="0" w:line="240" w:lineRule="exact"/>
              <w:ind w:left="312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7E48">
              <w:rPr>
                <w:rFonts w:ascii="Arial" w:hAnsi="Arial" w:cs="Arial"/>
                <w:sz w:val="16"/>
                <w:szCs w:val="16"/>
              </w:rPr>
              <w:t>Jestem świadom(a), iż złożenie Formularza zgłoszeniowego nie jest równoznaczne z zakwalifikowaniem do udziału w projekcie.</w:t>
            </w:r>
          </w:p>
          <w:p w:rsidR="00D36B12" w:rsidRPr="0041444B" w:rsidRDefault="00D36B12" w:rsidP="00222517">
            <w:pPr>
              <w:numPr>
                <w:ilvl w:val="0"/>
                <w:numId w:val="16"/>
              </w:numPr>
              <w:spacing w:line="240" w:lineRule="exact"/>
              <w:ind w:left="312" w:hanging="357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37E48">
              <w:rPr>
                <w:rFonts w:ascii="Arial" w:hAnsi="Arial" w:cs="Arial"/>
                <w:sz w:val="16"/>
                <w:szCs w:val="16"/>
              </w:rPr>
              <w:t>Zostałem/</w:t>
            </w:r>
            <w:r w:rsidR="00C75CC7">
              <w:rPr>
                <w:rFonts w:ascii="Arial" w:hAnsi="Arial" w:cs="Arial"/>
                <w:sz w:val="16"/>
                <w:szCs w:val="16"/>
              </w:rPr>
              <w:t>am</w:t>
            </w:r>
            <w:r w:rsidRPr="00037E48">
              <w:rPr>
                <w:rFonts w:ascii="Arial" w:hAnsi="Arial" w:cs="Arial"/>
                <w:sz w:val="16"/>
                <w:szCs w:val="16"/>
              </w:rPr>
              <w:t xml:space="preserve"> pouczony/a </w:t>
            </w:r>
            <w:r w:rsidRPr="00037E48">
              <w:rPr>
                <w:rFonts w:ascii="Arial" w:eastAsia="Calibri" w:hAnsi="Arial" w:cs="Arial"/>
                <w:sz w:val="16"/>
                <w:szCs w:val="16"/>
              </w:rPr>
              <w:t>o odpowiedzialności za składanie oświadczeń niezgodnych z prawdą</w:t>
            </w:r>
            <w:r w:rsidRPr="00037E48">
              <w:rPr>
                <w:rFonts w:ascii="Arial" w:hAnsi="Arial" w:cs="Arial"/>
                <w:sz w:val="16"/>
                <w:szCs w:val="16"/>
              </w:rPr>
              <w:t xml:space="preserve"> lub zatajenie prawdy i niniejszym oświadczam, iż wszystkie podane w procesie rekrutacyjnym dane są zgodne ze stanem prawnym i faktycznym.</w:t>
            </w:r>
          </w:p>
        </w:tc>
      </w:tr>
      <w:tr w:rsidR="00D36B12" w:rsidTr="00CA33EA">
        <w:trPr>
          <w:trHeight w:val="868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vAlign w:val="center"/>
          </w:tcPr>
          <w:p w:rsidR="00D75261" w:rsidRDefault="00D75261" w:rsidP="00D7526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Kielce </w:t>
            </w:r>
            <w:r w:rsidR="00C75CC7">
              <w:rPr>
                <w:rFonts w:ascii="Arial" w:hAnsi="Arial" w:cs="Arial"/>
                <w:sz w:val="16"/>
                <w:szCs w:val="16"/>
              </w:rPr>
              <w:t>19.09.</w:t>
            </w:r>
            <w:r w:rsidR="00363890">
              <w:rPr>
                <w:rFonts w:ascii="Arial" w:hAnsi="Arial" w:cs="Arial"/>
                <w:sz w:val="16"/>
                <w:szCs w:val="16"/>
              </w:rPr>
              <w:t>2025</w:t>
            </w:r>
          </w:p>
          <w:p w:rsidR="00D36B12" w:rsidRDefault="00D75261" w:rsidP="00D7526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  <w:r w:rsidR="00D36B12">
              <w:rPr>
                <w:rFonts w:ascii="Arial" w:hAnsi="Arial" w:cs="Arial"/>
                <w:sz w:val="16"/>
                <w:szCs w:val="16"/>
              </w:rPr>
              <w:br/>
            </w:r>
            <w:r w:rsidR="00D36B12" w:rsidRPr="004A55BB">
              <w:rPr>
                <w:rFonts w:ascii="Arial" w:hAnsi="Arial" w:cs="Arial"/>
                <w:sz w:val="12"/>
                <w:szCs w:val="12"/>
              </w:rPr>
              <w:t>MIEJSCOWOŚĆ I DATA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vAlign w:val="center"/>
          </w:tcPr>
          <w:p w:rsidR="00D36B12" w:rsidRDefault="00D36B12" w:rsidP="00003E50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A55BB">
              <w:rPr>
                <w:rFonts w:ascii="Arial" w:hAnsi="Arial" w:cs="Arial"/>
                <w:sz w:val="12"/>
                <w:szCs w:val="12"/>
              </w:rPr>
              <w:t>CZYTELNY PODPIS UCZESTNIKA PROJEKTU</w:t>
            </w:r>
            <w:r w:rsidR="00BD459A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customMarkFollows="1" w:id="3"/>
              <w:t>***</w:t>
            </w:r>
          </w:p>
        </w:tc>
      </w:tr>
    </w:tbl>
    <w:p w:rsidR="0025551D" w:rsidRPr="00663B58" w:rsidRDefault="0025551D" w:rsidP="00663B58">
      <w:pPr>
        <w:tabs>
          <w:tab w:val="left" w:pos="4065"/>
        </w:tabs>
      </w:pPr>
    </w:p>
    <w:sectPr w:rsidR="0025551D" w:rsidRPr="00663B58" w:rsidSect="00BD459A">
      <w:footnotePr>
        <w:numFmt w:val="chicago"/>
      </w:footnotePr>
      <w:type w:val="continuous"/>
      <w:pgSz w:w="11906" w:h="16838"/>
      <w:pgMar w:top="1099" w:right="1417" w:bottom="993" w:left="1417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621" w:rsidRDefault="00653621">
      <w:r>
        <w:separator/>
      </w:r>
    </w:p>
  </w:endnote>
  <w:endnote w:type="continuationSeparator" w:id="0">
    <w:p w:rsidR="00653621" w:rsidRDefault="0065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51D" w:rsidRDefault="008C02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555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551D" w:rsidRDefault="002555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9A" w:rsidRPr="00ED7DF3" w:rsidRDefault="00BD459A" w:rsidP="00BD459A">
    <w:pPr>
      <w:pStyle w:val="Stopka"/>
      <w:pBdr>
        <w:top w:val="single" w:sz="4" w:space="1" w:color="auto"/>
      </w:pBdr>
      <w:jc w:val="center"/>
      <w:rPr>
        <w:rFonts w:ascii="Arial" w:hAnsi="Arial" w:cs="Arial"/>
        <w:bCs/>
        <w:sz w:val="14"/>
        <w:szCs w:val="14"/>
      </w:rPr>
    </w:pPr>
    <w:r w:rsidRPr="00ED7DF3">
      <w:rPr>
        <w:rFonts w:ascii="Arial" w:hAnsi="Arial" w:cs="Arial"/>
        <w:bCs/>
        <w:sz w:val="14"/>
        <w:szCs w:val="14"/>
      </w:rPr>
      <w:t>„</w:t>
    </w:r>
    <w:r>
      <w:rPr>
        <w:rFonts w:ascii="Arial" w:hAnsi="Arial" w:cs="Arial"/>
        <w:bCs/>
        <w:sz w:val="14"/>
        <w:szCs w:val="14"/>
      </w:rPr>
      <w:t>Śniadek 4ever</w:t>
    </w:r>
    <w:r w:rsidRPr="00ED7DF3">
      <w:rPr>
        <w:rFonts w:ascii="Arial" w:hAnsi="Arial" w:cs="Arial"/>
        <w:bCs/>
        <w:sz w:val="14"/>
        <w:szCs w:val="14"/>
      </w:rPr>
      <w:t>”</w:t>
    </w:r>
    <w:r w:rsidRPr="00ED7DF3">
      <w:rPr>
        <w:rFonts w:ascii="Arial" w:hAnsi="Arial" w:cs="Arial"/>
        <w:bCs/>
        <w:sz w:val="14"/>
        <w:szCs w:val="14"/>
      </w:rPr>
      <w:br/>
    </w:r>
    <w:r w:rsidRPr="00ED7DF3">
      <w:rPr>
        <w:rFonts w:ascii="Arial" w:hAnsi="Arial" w:cs="Arial"/>
        <w:sz w:val="14"/>
        <w:szCs w:val="14"/>
      </w:rPr>
      <w:t>FESW.08.03-IZ.00-00</w:t>
    </w:r>
    <w:r>
      <w:rPr>
        <w:rFonts w:ascii="Arial" w:hAnsi="Arial" w:cs="Arial"/>
        <w:sz w:val="14"/>
        <w:szCs w:val="14"/>
      </w:rPr>
      <w:t>09/2</w:t>
    </w:r>
    <w:r w:rsidR="00035D74">
      <w:rPr>
        <w:rFonts w:ascii="Arial" w:hAnsi="Arial" w:cs="Arial"/>
        <w:sz w:val="14"/>
        <w:szCs w:val="14"/>
      </w:rPr>
      <w:t>5</w:t>
    </w:r>
    <w:r w:rsidRPr="00ED7DF3">
      <w:rPr>
        <w:rFonts w:ascii="Arial" w:hAnsi="Arial" w:cs="Arial"/>
        <w:bCs/>
        <w:sz w:val="14"/>
        <w:szCs w:val="14"/>
      </w:rPr>
      <w:br/>
      <w:t xml:space="preserve">Biuro projektu: </w:t>
    </w:r>
    <w:r w:rsidRPr="00ED7DF3">
      <w:rPr>
        <w:rFonts w:ascii="Arial" w:hAnsi="Arial" w:cs="Arial"/>
        <w:sz w:val="14"/>
        <w:szCs w:val="14"/>
      </w:rPr>
      <w:t>II Liceum Ogólnokształcące im. J. Śniadeckiego</w:t>
    </w:r>
    <w:r w:rsidRPr="00ED7DF3">
      <w:rPr>
        <w:rFonts w:ascii="Arial" w:hAnsi="Arial" w:cs="Arial"/>
        <w:bCs/>
        <w:sz w:val="14"/>
        <w:szCs w:val="14"/>
      </w:rPr>
      <w:t>, 25-366 Kielce, ul. Śniadeckich 9</w:t>
    </w:r>
  </w:p>
  <w:p w:rsidR="006262F2" w:rsidRPr="00C314AB" w:rsidRDefault="00BD459A" w:rsidP="00BD459A">
    <w:pPr>
      <w:pStyle w:val="Stopka"/>
      <w:jc w:val="center"/>
      <w:rPr>
        <w:rFonts w:ascii="Arial" w:hAnsi="Arial" w:cs="Arial"/>
        <w:sz w:val="14"/>
        <w:szCs w:val="14"/>
      </w:rPr>
    </w:pPr>
    <w:r w:rsidRPr="00C314AB">
      <w:rPr>
        <w:rFonts w:ascii="Arial" w:hAnsi="Arial" w:cs="Arial"/>
        <w:bCs/>
        <w:sz w:val="14"/>
        <w:szCs w:val="14"/>
      </w:rPr>
      <w:t xml:space="preserve">tel: </w:t>
    </w:r>
    <w:r w:rsidRPr="00C314AB">
      <w:rPr>
        <w:rFonts w:ascii="Arial" w:hAnsi="Arial" w:cs="Arial"/>
        <w:sz w:val="14"/>
        <w:szCs w:val="14"/>
      </w:rPr>
      <w:t>48 41 36 76 159</w:t>
    </w:r>
    <w:r w:rsidRPr="00C314AB">
      <w:rPr>
        <w:rFonts w:ascii="Arial" w:hAnsi="Arial" w:cs="Arial"/>
        <w:bCs/>
        <w:sz w:val="14"/>
        <w:szCs w:val="14"/>
      </w:rPr>
      <w:t xml:space="preserve">  https://www.sniadek.pl/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621" w:rsidRDefault="00653621">
      <w:r>
        <w:separator/>
      </w:r>
    </w:p>
  </w:footnote>
  <w:footnote w:type="continuationSeparator" w:id="0">
    <w:p w:rsidR="00653621" w:rsidRDefault="00653621">
      <w:r>
        <w:continuationSeparator/>
      </w:r>
    </w:p>
  </w:footnote>
  <w:footnote w:id="1">
    <w:p w:rsidR="00D36B12" w:rsidRPr="00083899" w:rsidRDefault="00BD459A" w:rsidP="00D36B12">
      <w:pPr>
        <w:pStyle w:val="Tekstprzypisudolnego"/>
        <w:rPr>
          <w:rFonts w:ascii="Arial" w:hAnsi="Arial" w:cs="Arial"/>
          <w:sz w:val="16"/>
          <w:szCs w:val="16"/>
        </w:rPr>
      </w:pPr>
      <w:r w:rsidRPr="00083899">
        <w:rPr>
          <w:rStyle w:val="Odwoanieprzypisudolnego"/>
          <w:rFonts w:ascii="Arial" w:hAnsi="Arial" w:cs="Arial"/>
          <w:sz w:val="28"/>
          <w:szCs w:val="28"/>
        </w:rPr>
        <w:t>*</w:t>
      </w:r>
      <w:r w:rsidR="00D36B12" w:rsidRPr="00083899">
        <w:rPr>
          <w:rFonts w:ascii="Arial" w:hAnsi="Arial" w:cs="Arial"/>
          <w:sz w:val="16"/>
          <w:szCs w:val="16"/>
        </w:rPr>
        <w:t xml:space="preserve"> Dane opiekuna prawnego  –</w:t>
      </w:r>
      <w:r w:rsidR="00222517">
        <w:rPr>
          <w:rFonts w:ascii="Arial" w:hAnsi="Arial" w:cs="Arial"/>
          <w:sz w:val="16"/>
          <w:szCs w:val="16"/>
        </w:rPr>
        <w:t xml:space="preserve"> </w:t>
      </w:r>
      <w:r w:rsidR="00D36B12" w:rsidRPr="00083899">
        <w:rPr>
          <w:rFonts w:ascii="Arial" w:hAnsi="Arial" w:cs="Arial"/>
          <w:sz w:val="16"/>
          <w:szCs w:val="16"/>
        </w:rPr>
        <w:t>dotyczy osoby małoletniej</w:t>
      </w:r>
    </w:p>
  </w:footnote>
  <w:footnote w:id="2">
    <w:p w:rsidR="00BD459A" w:rsidRPr="00C314AB" w:rsidRDefault="00BD459A">
      <w:pPr>
        <w:pStyle w:val="Tekstprzypisudolnego"/>
        <w:rPr>
          <w:rStyle w:val="Odwoanieprzypisudolnego"/>
          <w:rFonts w:ascii="Arial" w:hAnsi="Arial" w:cs="Arial"/>
          <w:sz w:val="16"/>
          <w:szCs w:val="16"/>
        </w:rPr>
      </w:pPr>
      <w:r w:rsidRPr="00C314AB">
        <w:rPr>
          <w:rStyle w:val="Odwoanieprzypisudolnego"/>
          <w:rFonts w:ascii="Arial" w:hAnsi="Arial" w:cs="Arial"/>
          <w:sz w:val="28"/>
          <w:szCs w:val="28"/>
        </w:rPr>
        <w:t>**</w:t>
      </w:r>
      <w:r w:rsidR="00C314AB" w:rsidRPr="00C314AB">
        <w:rPr>
          <w:rFonts w:ascii="Arial" w:hAnsi="Arial" w:cs="Arial"/>
          <w:sz w:val="16"/>
          <w:szCs w:val="16"/>
        </w:rPr>
        <w:t>Wsparcie kierowane do 100% Grupy Docelowej</w:t>
      </w:r>
      <w:r w:rsidR="00C314AB">
        <w:rPr>
          <w:rFonts w:ascii="Arial" w:hAnsi="Arial" w:cs="Arial"/>
          <w:sz w:val="16"/>
          <w:szCs w:val="16"/>
        </w:rPr>
        <w:t>.</w:t>
      </w:r>
    </w:p>
  </w:footnote>
  <w:footnote w:id="3">
    <w:p w:rsidR="00BD459A" w:rsidRDefault="00BD459A" w:rsidP="00D36B12">
      <w:pPr>
        <w:pStyle w:val="Tekstprzypisudolnego"/>
        <w:rPr>
          <w:rFonts w:ascii="Arial" w:hAnsi="Arial" w:cs="Arial"/>
          <w:sz w:val="18"/>
          <w:szCs w:val="18"/>
        </w:rPr>
      </w:pPr>
      <w:r w:rsidRPr="00C314AB">
        <w:rPr>
          <w:rStyle w:val="Odwoanieprzypisudolnego"/>
          <w:rFonts w:ascii="Arial" w:hAnsi="Arial" w:cs="Arial"/>
          <w:sz w:val="28"/>
          <w:szCs w:val="28"/>
        </w:rPr>
        <w:t>***</w:t>
      </w:r>
      <w:r w:rsidRPr="00C314AB">
        <w:rPr>
          <w:rFonts w:ascii="Arial" w:hAnsi="Arial" w:cs="Arial"/>
          <w:sz w:val="16"/>
          <w:szCs w:val="16"/>
        </w:rPr>
        <w:t xml:space="preserve"> W przypadku zgłoszenia osoby małoletniej formularz powinien zostać podpisany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2F2" w:rsidRDefault="00543A49" w:rsidP="006262F2">
    <w:pPr>
      <w:pStyle w:val="Nagwek"/>
      <w:jc w:val="center"/>
    </w:pPr>
    <w:r>
      <w:rPr>
        <w:rFonts w:ascii="Arial" w:hAnsi="Arial" w:cs="Arial"/>
        <w:i/>
        <w:noProof/>
        <w:sz w:val="14"/>
        <w:szCs w:val="14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-488315</wp:posOffset>
              </wp:positionH>
              <wp:positionV relativeFrom="paragraph">
                <wp:posOffset>677544</wp:posOffset>
              </wp:positionV>
              <wp:extent cx="6690360" cy="0"/>
              <wp:effectExtent l="0" t="0" r="34290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03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3E97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38.45pt;margin-top:53.35pt;width:526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" strokeweight="1pt"/>
          </w:pict>
        </mc:Fallback>
      </mc:AlternateContent>
    </w:r>
    <w:r w:rsidR="00D668B2">
      <w:rPr>
        <w:noProof/>
      </w:rPr>
      <w:drawing>
        <wp:inline distT="0" distB="0" distL="0" distR="0">
          <wp:extent cx="5760720" cy="787400"/>
          <wp:effectExtent l="0" t="0" r="0" b="0"/>
          <wp:docPr id="2" name="Obraz 2" descr="C:\Users\Tomek\Desktop\loga właściwe\FEŚ zestawienie znaków dofinansowane poziom PL RGB achroma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Users\Tomek\Desktop\loga właściwe\FEŚ zestawienie znaków dofinansowane poziom PL RGB achromat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62F2" w:rsidRPr="007F1491" w:rsidRDefault="006262F2" w:rsidP="006262F2">
    <w:pPr>
      <w:pStyle w:val="Nagwek"/>
      <w:jc w:val="center"/>
      <w:rPr>
        <w:i/>
      </w:rPr>
    </w:pPr>
    <w:r>
      <w:rPr>
        <w:rFonts w:ascii="Arial" w:hAnsi="Arial" w:cs="Arial"/>
        <w:i/>
        <w:sz w:val="16"/>
        <w:szCs w:val="16"/>
      </w:rPr>
      <w:t>Projekt współfina</w:t>
    </w:r>
    <w:r w:rsidR="00C85D69">
      <w:rPr>
        <w:rFonts w:ascii="Arial" w:hAnsi="Arial" w:cs="Arial"/>
        <w:i/>
        <w:sz w:val="16"/>
        <w:szCs w:val="16"/>
      </w:rPr>
      <w:t>n</w:t>
    </w:r>
    <w:r>
      <w:rPr>
        <w:rFonts w:ascii="Arial" w:hAnsi="Arial" w:cs="Arial"/>
        <w:i/>
        <w:sz w:val="16"/>
        <w:szCs w:val="16"/>
      </w:rPr>
      <w:t xml:space="preserve">sowany </w:t>
    </w:r>
    <w:r w:rsidRPr="007F1491">
      <w:rPr>
        <w:rFonts w:ascii="Arial" w:hAnsi="Arial" w:cs="Arial"/>
        <w:i/>
        <w:sz w:val="16"/>
        <w:szCs w:val="16"/>
      </w:rPr>
      <w:t xml:space="preserve"> w ramach Europejskiego Funduszu Społecznego Plus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AFB89DD0"/>
    <w:name w:val="WW8Num3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8F71166"/>
    <w:multiLevelType w:val="hybridMultilevel"/>
    <w:tmpl w:val="50485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914A3D8">
      <w:start w:val="1"/>
      <w:numFmt w:val="lowerLetter"/>
      <w:pStyle w:val="Listapunktowana2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2798"/>
    <w:multiLevelType w:val="hybridMultilevel"/>
    <w:tmpl w:val="3582454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1E34"/>
    <w:multiLevelType w:val="hybridMultilevel"/>
    <w:tmpl w:val="CD466F2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1A955C">
      <w:start w:val="1"/>
      <w:numFmt w:val="decimal"/>
      <w:lvlText w:val="5.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80944"/>
    <w:multiLevelType w:val="hybridMultilevel"/>
    <w:tmpl w:val="DB3AF822"/>
    <w:lvl w:ilvl="0" w:tplc="C12EABF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007A4"/>
    <w:multiLevelType w:val="hybridMultilevel"/>
    <w:tmpl w:val="9E30127E"/>
    <w:lvl w:ilvl="0" w:tplc="4170E7C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54881"/>
    <w:multiLevelType w:val="hybridMultilevel"/>
    <w:tmpl w:val="0A3C1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C6253"/>
    <w:multiLevelType w:val="hybridMultilevel"/>
    <w:tmpl w:val="BF243C96"/>
    <w:lvl w:ilvl="0" w:tplc="B5B8F370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267969"/>
    <w:multiLevelType w:val="hybridMultilevel"/>
    <w:tmpl w:val="D836349C"/>
    <w:lvl w:ilvl="0" w:tplc="A9361F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4227F"/>
    <w:multiLevelType w:val="hybridMultilevel"/>
    <w:tmpl w:val="35464F60"/>
    <w:lvl w:ilvl="0" w:tplc="9F26FB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31E06"/>
    <w:multiLevelType w:val="hybridMultilevel"/>
    <w:tmpl w:val="C062E38E"/>
    <w:lvl w:ilvl="0" w:tplc="2108BC0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E507A"/>
    <w:multiLevelType w:val="hybridMultilevel"/>
    <w:tmpl w:val="CAEE9C00"/>
    <w:lvl w:ilvl="0" w:tplc="C89C986A">
      <w:start w:val="1"/>
      <w:numFmt w:val="decimal"/>
      <w:lvlText w:val="4.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12731"/>
    <w:multiLevelType w:val="hybridMultilevel"/>
    <w:tmpl w:val="3E1E7AB0"/>
    <w:lvl w:ilvl="0" w:tplc="BDC4B62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23CA6"/>
    <w:multiLevelType w:val="hybridMultilevel"/>
    <w:tmpl w:val="C994DD7A"/>
    <w:lvl w:ilvl="0" w:tplc="221A955C">
      <w:start w:val="1"/>
      <w:numFmt w:val="decimal"/>
      <w:lvlText w:val="5.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356C1"/>
    <w:multiLevelType w:val="hybridMultilevel"/>
    <w:tmpl w:val="E0D02884"/>
    <w:lvl w:ilvl="0" w:tplc="B08EE098">
      <w:start w:val="1"/>
      <w:numFmt w:val="decimal"/>
      <w:lvlText w:val="7.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83F8E"/>
    <w:multiLevelType w:val="hybridMultilevel"/>
    <w:tmpl w:val="F3989ED8"/>
    <w:lvl w:ilvl="0" w:tplc="B5B8F37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A593C"/>
    <w:multiLevelType w:val="hybridMultilevel"/>
    <w:tmpl w:val="13726C92"/>
    <w:lvl w:ilvl="0" w:tplc="1C08E5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229CB"/>
    <w:multiLevelType w:val="hybridMultilevel"/>
    <w:tmpl w:val="08E0B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C3FC7"/>
    <w:multiLevelType w:val="multilevel"/>
    <w:tmpl w:val="0DD4C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281C18"/>
    <w:multiLevelType w:val="hybridMultilevel"/>
    <w:tmpl w:val="4122444A"/>
    <w:lvl w:ilvl="0" w:tplc="59E8B49E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14"/>
  </w:num>
  <w:num w:numId="9">
    <w:abstractNumId w:val="3"/>
  </w:num>
  <w:num w:numId="10">
    <w:abstractNumId w:val="18"/>
  </w:num>
  <w:num w:numId="11">
    <w:abstractNumId w:val="2"/>
  </w:num>
  <w:num w:numId="12">
    <w:abstractNumId w:val="13"/>
  </w:num>
  <w:num w:numId="13">
    <w:abstractNumId w:val="8"/>
  </w:num>
  <w:num w:numId="14">
    <w:abstractNumId w:val="9"/>
  </w:num>
  <w:num w:numId="15">
    <w:abstractNumId w:val="17"/>
  </w:num>
  <w:num w:numId="16">
    <w:abstractNumId w:val="19"/>
  </w:num>
  <w:num w:numId="17">
    <w:abstractNumId w:val="16"/>
  </w:num>
  <w:num w:numId="18">
    <w:abstractNumId w:val="15"/>
  </w:num>
  <w:num w:numId="1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6" w:nlCheck="1" w:checkStyle="0"/>
  <w:proofState w:spelling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D6"/>
    <w:rsid w:val="00003E50"/>
    <w:rsid w:val="000115ED"/>
    <w:rsid w:val="00012A71"/>
    <w:rsid w:val="00023E11"/>
    <w:rsid w:val="00035D74"/>
    <w:rsid w:val="00037E48"/>
    <w:rsid w:val="000532E2"/>
    <w:rsid w:val="00060199"/>
    <w:rsid w:val="000701EF"/>
    <w:rsid w:val="00083899"/>
    <w:rsid w:val="000878CC"/>
    <w:rsid w:val="000C238C"/>
    <w:rsid w:val="000C53BB"/>
    <w:rsid w:val="000D0214"/>
    <w:rsid w:val="000E445B"/>
    <w:rsid w:val="000F6D63"/>
    <w:rsid w:val="00153204"/>
    <w:rsid w:val="00165DD5"/>
    <w:rsid w:val="001669D5"/>
    <w:rsid w:val="00181ED8"/>
    <w:rsid w:val="001A1131"/>
    <w:rsid w:val="001F1911"/>
    <w:rsid w:val="00222517"/>
    <w:rsid w:val="0024145A"/>
    <w:rsid w:val="00242C2E"/>
    <w:rsid w:val="0025551D"/>
    <w:rsid w:val="002611B9"/>
    <w:rsid w:val="0028256A"/>
    <w:rsid w:val="00287B60"/>
    <w:rsid w:val="00290DA0"/>
    <w:rsid w:val="002C3FD3"/>
    <w:rsid w:val="002F4DE0"/>
    <w:rsid w:val="00363890"/>
    <w:rsid w:val="003A04D3"/>
    <w:rsid w:val="003A2EB7"/>
    <w:rsid w:val="003B422D"/>
    <w:rsid w:val="003C0902"/>
    <w:rsid w:val="003E5D76"/>
    <w:rsid w:val="003F118C"/>
    <w:rsid w:val="003F60A2"/>
    <w:rsid w:val="00410895"/>
    <w:rsid w:val="00422AFE"/>
    <w:rsid w:val="00441C82"/>
    <w:rsid w:val="004440DD"/>
    <w:rsid w:val="00445E76"/>
    <w:rsid w:val="004463BD"/>
    <w:rsid w:val="004C5442"/>
    <w:rsid w:val="005124F3"/>
    <w:rsid w:val="00541851"/>
    <w:rsid w:val="00543A49"/>
    <w:rsid w:val="00565F7B"/>
    <w:rsid w:val="00592E12"/>
    <w:rsid w:val="005974C1"/>
    <w:rsid w:val="006141C1"/>
    <w:rsid w:val="006262F2"/>
    <w:rsid w:val="00627DE4"/>
    <w:rsid w:val="006303E6"/>
    <w:rsid w:val="006426A9"/>
    <w:rsid w:val="00642E2C"/>
    <w:rsid w:val="00653621"/>
    <w:rsid w:val="00663B58"/>
    <w:rsid w:val="00694FBB"/>
    <w:rsid w:val="006962D5"/>
    <w:rsid w:val="00696387"/>
    <w:rsid w:val="006D4052"/>
    <w:rsid w:val="006D47CF"/>
    <w:rsid w:val="006E43BE"/>
    <w:rsid w:val="00726FA2"/>
    <w:rsid w:val="00746BE9"/>
    <w:rsid w:val="00777A74"/>
    <w:rsid w:val="007A6094"/>
    <w:rsid w:val="007D4474"/>
    <w:rsid w:val="007F2D55"/>
    <w:rsid w:val="00842E19"/>
    <w:rsid w:val="008562A8"/>
    <w:rsid w:val="00867243"/>
    <w:rsid w:val="008776B9"/>
    <w:rsid w:val="00881A74"/>
    <w:rsid w:val="008B6D87"/>
    <w:rsid w:val="008C02AE"/>
    <w:rsid w:val="0090141F"/>
    <w:rsid w:val="0090402D"/>
    <w:rsid w:val="00954E4C"/>
    <w:rsid w:val="00957550"/>
    <w:rsid w:val="00982498"/>
    <w:rsid w:val="00996D6D"/>
    <w:rsid w:val="009B1FF1"/>
    <w:rsid w:val="009B565D"/>
    <w:rsid w:val="009C5464"/>
    <w:rsid w:val="009E50D6"/>
    <w:rsid w:val="00A02EF2"/>
    <w:rsid w:val="00A12B63"/>
    <w:rsid w:val="00A33C3C"/>
    <w:rsid w:val="00A96387"/>
    <w:rsid w:val="00AD3D26"/>
    <w:rsid w:val="00AF4862"/>
    <w:rsid w:val="00B02C48"/>
    <w:rsid w:val="00B04434"/>
    <w:rsid w:val="00B2219B"/>
    <w:rsid w:val="00B53120"/>
    <w:rsid w:val="00B615E1"/>
    <w:rsid w:val="00B61DBF"/>
    <w:rsid w:val="00BA1E7F"/>
    <w:rsid w:val="00BA7EDA"/>
    <w:rsid w:val="00BD459A"/>
    <w:rsid w:val="00BF01E9"/>
    <w:rsid w:val="00C119E1"/>
    <w:rsid w:val="00C314AB"/>
    <w:rsid w:val="00C60929"/>
    <w:rsid w:val="00C75CC7"/>
    <w:rsid w:val="00C85D69"/>
    <w:rsid w:val="00C97608"/>
    <w:rsid w:val="00CA33EA"/>
    <w:rsid w:val="00CB467B"/>
    <w:rsid w:val="00CC795C"/>
    <w:rsid w:val="00D15B99"/>
    <w:rsid w:val="00D2730C"/>
    <w:rsid w:val="00D32443"/>
    <w:rsid w:val="00D36B12"/>
    <w:rsid w:val="00D401F6"/>
    <w:rsid w:val="00D668B2"/>
    <w:rsid w:val="00D75261"/>
    <w:rsid w:val="00DC61F0"/>
    <w:rsid w:val="00E4788B"/>
    <w:rsid w:val="00E54C9C"/>
    <w:rsid w:val="00E6145B"/>
    <w:rsid w:val="00E6178C"/>
    <w:rsid w:val="00EA3CB3"/>
    <w:rsid w:val="00ED35F5"/>
    <w:rsid w:val="00EF6050"/>
    <w:rsid w:val="00F051AE"/>
    <w:rsid w:val="00F07E1A"/>
    <w:rsid w:val="00F16A2B"/>
    <w:rsid w:val="00F56EA6"/>
    <w:rsid w:val="00FA6189"/>
    <w:rsid w:val="00FB58DA"/>
    <w:rsid w:val="00FD3344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5E4EC32-DD08-4372-B9DF-AB77649B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4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124F3"/>
    <w:pPr>
      <w:keepNext/>
      <w:spacing w:line="360" w:lineRule="auto"/>
      <w:jc w:val="center"/>
      <w:outlineLvl w:val="0"/>
    </w:pPr>
    <w:rPr>
      <w:b/>
      <w:color w:val="FF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5E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50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50D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124F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5124F3"/>
  </w:style>
  <w:style w:type="paragraph" w:styleId="Nagwek">
    <w:name w:val="header"/>
    <w:basedOn w:val="Normalny"/>
    <w:semiHidden/>
    <w:rsid w:val="005124F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5124F3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character" w:styleId="Odwoaniedokomentarza">
    <w:name w:val="annotation reference"/>
    <w:semiHidden/>
    <w:rsid w:val="005124F3"/>
    <w:rPr>
      <w:sz w:val="16"/>
      <w:szCs w:val="16"/>
    </w:rPr>
  </w:style>
  <w:style w:type="paragraph" w:customStyle="1" w:styleId="Standard">
    <w:name w:val="Standard"/>
    <w:rsid w:val="005124F3"/>
    <w:pPr>
      <w:widowControl w:val="0"/>
      <w:suppressAutoHyphens/>
      <w:autoSpaceDN w:val="0"/>
    </w:pPr>
    <w:rPr>
      <w:rFonts w:eastAsia="Lucida Sans Unicode"/>
      <w:kern w:val="3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semiHidden/>
    <w:rsid w:val="005124F3"/>
    <w:pPr>
      <w:suppressAutoHyphens/>
      <w:spacing w:after="200" w:line="276" w:lineRule="auto"/>
    </w:pPr>
    <w:rPr>
      <w:rFonts w:ascii="Calibri" w:eastAsia="Calibri" w:hAnsi="Calibri"/>
      <w:sz w:val="20"/>
      <w:szCs w:val="20"/>
      <w:lang w:eastAsia="zh-CN"/>
    </w:rPr>
  </w:style>
  <w:style w:type="paragraph" w:customStyle="1" w:styleId="Default">
    <w:name w:val="Default"/>
    <w:rsid w:val="005124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9E50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rsid w:val="009E50D6"/>
    <w:rPr>
      <w:rFonts w:ascii="Calibri" w:eastAsia="Times New Roman" w:hAnsi="Calibri" w:cs="Times New Roman"/>
      <w:sz w:val="24"/>
      <w:szCs w:val="24"/>
    </w:rPr>
  </w:style>
  <w:style w:type="paragraph" w:customStyle="1" w:styleId="CM12">
    <w:name w:val="CM12"/>
    <w:basedOn w:val="Default"/>
    <w:next w:val="Default"/>
    <w:rsid w:val="009E50D6"/>
    <w:pPr>
      <w:widowControl w:val="0"/>
    </w:pPr>
    <w:rPr>
      <w:rFonts w:eastAsia="SimSun"/>
      <w:color w:val="auto"/>
      <w:lang w:val="pl-PL" w:eastAsia="zh-CN"/>
    </w:rPr>
  </w:style>
  <w:style w:type="paragraph" w:styleId="Tytu">
    <w:name w:val="Title"/>
    <w:basedOn w:val="Normalny"/>
    <w:link w:val="TytuZnak"/>
    <w:qFormat/>
    <w:rsid w:val="009E50D6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rsid w:val="009E50D6"/>
    <w:rPr>
      <w:b/>
      <w:bCs/>
    </w:rPr>
  </w:style>
  <w:style w:type="paragraph" w:customStyle="1" w:styleId="CM10">
    <w:name w:val="CM10"/>
    <w:basedOn w:val="Default"/>
    <w:next w:val="Default"/>
    <w:rsid w:val="009E50D6"/>
    <w:pPr>
      <w:widowControl w:val="0"/>
      <w:spacing w:line="276" w:lineRule="atLeast"/>
    </w:pPr>
    <w:rPr>
      <w:rFonts w:eastAsia="SimSun"/>
      <w:color w:val="auto"/>
      <w:lang w:val="pl-PL" w:eastAsia="zh-CN"/>
    </w:rPr>
  </w:style>
  <w:style w:type="paragraph" w:styleId="Tekstpodstawowywcity3">
    <w:name w:val="Body Text Indent 3"/>
    <w:basedOn w:val="Normalny"/>
    <w:link w:val="Tekstpodstawowywcity3Znak"/>
    <w:semiHidden/>
    <w:rsid w:val="009E50D6"/>
    <w:pPr>
      <w:ind w:left="720" w:hanging="180"/>
      <w:jc w:val="both"/>
    </w:pPr>
  </w:style>
  <w:style w:type="character" w:customStyle="1" w:styleId="Tekstpodstawowywcity3Znak">
    <w:name w:val="Tekst podstawowy wcięty 3 Znak"/>
    <w:link w:val="Tekstpodstawowywcity3"/>
    <w:semiHidden/>
    <w:rsid w:val="009E50D6"/>
    <w:rPr>
      <w:sz w:val="24"/>
      <w:szCs w:val="24"/>
    </w:rPr>
  </w:style>
  <w:style w:type="character" w:customStyle="1" w:styleId="StopkaZnak">
    <w:name w:val="Stopka Znak"/>
    <w:link w:val="Stopka"/>
    <w:rsid w:val="00012A7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1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312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E54C9C"/>
    <w:pPr>
      <w:spacing w:after="120"/>
    </w:pPr>
  </w:style>
  <w:style w:type="character" w:customStyle="1" w:styleId="TekstpodstawowyZnak">
    <w:name w:val="Tekst podstawowy Znak"/>
    <w:link w:val="Tekstpodstawowy"/>
    <w:rsid w:val="00E54C9C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5E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">
    <w:name w:val="List"/>
    <w:basedOn w:val="Normalny"/>
    <w:rsid w:val="00445E76"/>
    <w:pPr>
      <w:ind w:left="283" w:hanging="283"/>
    </w:pPr>
  </w:style>
  <w:style w:type="paragraph" w:customStyle="1" w:styleId="ENagwek2">
    <w:name w:val="ENagłówek 2"/>
    <w:basedOn w:val="Tytu"/>
    <w:rsid w:val="00445E76"/>
    <w:pPr>
      <w:suppressAutoHyphens/>
    </w:pPr>
    <w:rPr>
      <w:rFonts w:ascii="Garamond" w:hAnsi="Garamond"/>
      <w:bCs w:val="0"/>
      <w:color w:val="000000"/>
      <w:sz w:val="22"/>
      <w:lang w:eastAsia="ar-SA"/>
    </w:rPr>
  </w:style>
  <w:style w:type="paragraph" w:customStyle="1" w:styleId="ETekstjustowanyGaramond">
    <w:name w:val="ETekst justowany Garamond"/>
    <w:basedOn w:val="Normalny"/>
    <w:rsid w:val="00445E76"/>
    <w:pPr>
      <w:suppressAutoHyphens/>
      <w:spacing w:beforeAutospacing="1" w:afterAutospacing="1"/>
      <w:jc w:val="both"/>
    </w:pPr>
    <w:rPr>
      <w:rFonts w:ascii="Garamond" w:hAnsi="Garamond"/>
      <w:sz w:val="22"/>
      <w:szCs w:val="20"/>
      <w:lang w:eastAsia="ar-SA"/>
    </w:rPr>
  </w:style>
  <w:style w:type="paragraph" w:styleId="Listapunktowana2">
    <w:name w:val="List Bullet 2"/>
    <w:basedOn w:val="Normalny"/>
    <w:autoRedefine/>
    <w:rsid w:val="00445E76"/>
    <w:pPr>
      <w:numPr>
        <w:ilvl w:val="1"/>
        <w:numId w:val="4"/>
      </w:numPr>
      <w:spacing w:line="24" w:lineRule="atLeast"/>
      <w:ind w:left="709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AFE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2AFE"/>
    <w:rPr>
      <w:rFonts w:ascii="Calibri" w:eastAsia="Calibri" w:hAnsi="Calibri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AFE"/>
    <w:rPr>
      <w:rFonts w:ascii="Calibri" w:eastAsia="Calibri" w:hAnsi="Calibri"/>
      <w:b/>
      <w:bCs/>
      <w:lang w:eastAsia="zh-CN"/>
    </w:rPr>
  </w:style>
  <w:style w:type="character" w:styleId="Pogrubienie">
    <w:name w:val="Strong"/>
    <w:basedOn w:val="Domylnaczcionkaakapitu"/>
    <w:uiPriority w:val="22"/>
    <w:qFormat/>
    <w:rsid w:val="006262F2"/>
    <w:rPr>
      <w:b/>
      <w:bCs/>
    </w:rPr>
  </w:style>
  <w:style w:type="character" w:styleId="Odwoanieprzypisudolnego">
    <w:name w:val="footnote reference"/>
    <w:semiHidden/>
    <w:rsid w:val="00D36B12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D36B1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D36B12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4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8237C-9705-4853-BA7A-EAA55FA0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9B1B4047.dotm</Template>
  <TotalTime>18</TotalTime>
  <Pages>2</Pages>
  <Words>546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madventure.pl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Marciniewski</dc:creator>
  <cp:lastModifiedBy>Agnieszka Brożyna</cp:lastModifiedBy>
  <cp:revision>7</cp:revision>
  <cp:lastPrinted>2025-09-18T06:45:00Z</cp:lastPrinted>
  <dcterms:created xsi:type="dcterms:W3CDTF">2025-09-18T06:33:00Z</dcterms:created>
  <dcterms:modified xsi:type="dcterms:W3CDTF">2025-09-18T06:57:00Z</dcterms:modified>
</cp:coreProperties>
</file>